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7"/>
        <w:gridCol w:w="3194"/>
        <w:gridCol w:w="3752"/>
      </w:tblGrid>
      <w:tr w:rsidR="000962F1" w:rsidRPr="00B80CA0" w14:paraId="6FB3D772" w14:textId="77777777" w:rsidTr="003F2A5A">
        <w:trPr>
          <w:trHeight w:val="353"/>
          <w:jc w:val="center"/>
        </w:trPr>
        <w:tc>
          <w:tcPr>
            <w:tcW w:w="3397" w:type="dxa"/>
            <w:shd w:val="clear" w:color="auto" w:fill="D5DCE4" w:themeFill="text2" w:themeFillTint="33"/>
            <w:vAlign w:val="center"/>
          </w:tcPr>
          <w:p w14:paraId="5A0CAD9A" w14:textId="15694CE6" w:rsidR="000962F1" w:rsidRPr="00B80CA0" w:rsidRDefault="000962F1" w:rsidP="003F2A5A">
            <w:pPr>
              <w:jc w:val="both"/>
              <w:rPr>
                <w:rFonts w:ascii="Century Gothic" w:hAnsi="Century Gothic" w:cs="Arial"/>
                <w:b/>
                <w:lang w:val="es-CO"/>
              </w:rPr>
            </w:pPr>
            <w:r w:rsidRPr="00B80CA0">
              <w:rPr>
                <w:rFonts w:ascii="Century Gothic" w:hAnsi="Century Gothic" w:cs="Arial"/>
                <w:b/>
                <w:lang w:val="es-CO"/>
              </w:rPr>
              <w:t>Fecha de emisión</w:t>
            </w:r>
            <w:r w:rsidR="006D6184">
              <w:rPr>
                <w:rFonts w:ascii="Century Gothic" w:hAnsi="Century Gothic" w:cs="Arial"/>
                <w:b/>
                <w:lang w:val="es-CO"/>
              </w:rPr>
              <w:t xml:space="preserve"> del concepto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36CCAFB" w14:textId="79F767B4" w:rsidR="000962F1" w:rsidRPr="00B80CA0" w:rsidRDefault="000962F1" w:rsidP="00682E6B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</w:p>
        </w:tc>
      </w:tr>
      <w:tr w:rsidR="00D81950" w:rsidRPr="00B80CA0" w14:paraId="28747429" w14:textId="77777777" w:rsidTr="003F2A5A">
        <w:trPr>
          <w:trHeight w:val="372"/>
          <w:jc w:val="center"/>
        </w:trPr>
        <w:tc>
          <w:tcPr>
            <w:tcW w:w="3397" w:type="dxa"/>
            <w:shd w:val="clear" w:color="auto" w:fill="D5DCE4" w:themeFill="text2" w:themeFillTint="33"/>
            <w:vAlign w:val="center"/>
          </w:tcPr>
          <w:p w14:paraId="4BEE605D" w14:textId="47440CEF" w:rsidR="00D81950" w:rsidRPr="00B80CA0" w:rsidRDefault="00D81950" w:rsidP="003F2A5A">
            <w:pPr>
              <w:jc w:val="both"/>
              <w:rPr>
                <w:rFonts w:ascii="Century Gothic" w:hAnsi="Century Gothic" w:cs="Arial"/>
                <w:b/>
                <w:lang w:val="es-CO"/>
              </w:rPr>
            </w:pPr>
            <w:r w:rsidRPr="00B80CA0">
              <w:rPr>
                <w:rFonts w:ascii="Century Gothic" w:hAnsi="Century Gothic" w:cs="Arial"/>
                <w:b/>
                <w:lang w:val="es-CO"/>
              </w:rPr>
              <w:t>Nombre del proyecto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2F3A7AE" w14:textId="235269D7" w:rsidR="00D81950" w:rsidRPr="00B80CA0" w:rsidRDefault="00D81950" w:rsidP="00682E6B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</w:p>
        </w:tc>
      </w:tr>
      <w:tr w:rsidR="000962F1" w:rsidRPr="00B80CA0" w14:paraId="68EF7454" w14:textId="77777777" w:rsidTr="003F2A5A">
        <w:trPr>
          <w:trHeight w:val="403"/>
          <w:jc w:val="center"/>
        </w:trPr>
        <w:tc>
          <w:tcPr>
            <w:tcW w:w="3397" w:type="dxa"/>
            <w:shd w:val="clear" w:color="auto" w:fill="D5DCE4" w:themeFill="text2" w:themeFillTint="33"/>
            <w:vAlign w:val="center"/>
          </w:tcPr>
          <w:p w14:paraId="615D2F91" w14:textId="18475F49" w:rsidR="000962F1" w:rsidRPr="00B80CA0" w:rsidRDefault="00D81950" w:rsidP="003F2A5A">
            <w:pPr>
              <w:jc w:val="both"/>
              <w:rPr>
                <w:rFonts w:ascii="Century Gothic" w:hAnsi="Century Gothic" w:cs="Arial"/>
                <w:b/>
                <w:lang w:val="es-CO"/>
              </w:rPr>
            </w:pPr>
            <w:r w:rsidRPr="00B80CA0">
              <w:rPr>
                <w:rFonts w:ascii="Century Gothic" w:hAnsi="Century Gothic" w:cs="Arial"/>
                <w:b/>
                <w:lang w:val="es-CO"/>
              </w:rPr>
              <w:t>Entidad implementadora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4EF6B0F5" w14:textId="2BB323EA" w:rsidR="000962F1" w:rsidRPr="00B80CA0" w:rsidRDefault="000962F1" w:rsidP="00682E6B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</w:p>
        </w:tc>
      </w:tr>
      <w:tr w:rsidR="004B4809" w:rsidRPr="00B80CA0" w14:paraId="6EFB6321" w14:textId="3302207B" w:rsidTr="003F2A5A">
        <w:trPr>
          <w:jc w:val="center"/>
        </w:trPr>
        <w:tc>
          <w:tcPr>
            <w:tcW w:w="3397" w:type="dxa"/>
            <w:vMerge w:val="restart"/>
            <w:shd w:val="clear" w:color="auto" w:fill="D5DCE4" w:themeFill="text2" w:themeFillTint="33"/>
            <w:vAlign w:val="center"/>
          </w:tcPr>
          <w:p w14:paraId="6F4D1C53" w14:textId="1BEB3B85" w:rsidR="004B4809" w:rsidRPr="00B80CA0" w:rsidRDefault="004B4809" w:rsidP="003F2A5A">
            <w:pPr>
              <w:jc w:val="both"/>
              <w:rPr>
                <w:rFonts w:ascii="Century Gothic" w:hAnsi="Century Gothic" w:cs="Arial"/>
                <w:b/>
                <w:lang w:val="es-CO"/>
              </w:rPr>
            </w:pPr>
            <w:r w:rsidRPr="00B80CA0">
              <w:rPr>
                <w:rFonts w:ascii="Century Gothic" w:hAnsi="Century Gothic" w:cs="Arial"/>
                <w:b/>
                <w:lang w:val="es-CO"/>
              </w:rPr>
              <w:t>Territorio</w:t>
            </w:r>
            <w:r w:rsidR="00FF12A6">
              <w:rPr>
                <w:rFonts w:ascii="Century Gothic" w:hAnsi="Century Gothic" w:cs="Arial"/>
                <w:b/>
                <w:lang w:val="es-CO"/>
              </w:rPr>
              <w:t>(</w:t>
            </w:r>
            <w:r w:rsidRPr="00B80CA0">
              <w:rPr>
                <w:rFonts w:ascii="Century Gothic" w:hAnsi="Century Gothic" w:cs="Arial"/>
                <w:b/>
                <w:lang w:val="es-CO"/>
              </w:rPr>
              <w:t>s</w:t>
            </w:r>
            <w:r w:rsidR="00FF12A6">
              <w:rPr>
                <w:rFonts w:ascii="Century Gothic" w:hAnsi="Century Gothic" w:cs="Arial"/>
                <w:b/>
                <w:lang w:val="es-CO"/>
              </w:rPr>
              <w:t>)</w:t>
            </w:r>
            <w:r w:rsidRPr="00B80CA0">
              <w:rPr>
                <w:rFonts w:ascii="Century Gothic" w:hAnsi="Century Gothic" w:cs="Arial"/>
                <w:b/>
                <w:lang w:val="es-CO"/>
              </w:rPr>
              <w:t xml:space="preserve"> focalizado</w:t>
            </w:r>
            <w:r w:rsidR="00FF12A6">
              <w:rPr>
                <w:rFonts w:ascii="Century Gothic" w:hAnsi="Century Gothic" w:cs="Arial"/>
                <w:b/>
                <w:lang w:val="es-CO"/>
              </w:rPr>
              <w:t>(</w:t>
            </w:r>
            <w:r w:rsidRPr="00B80CA0">
              <w:rPr>
                <w:rFonts w:ascii="Century Gothic" w:hAnsi="Century Gothic" w:cs="Arial"/>
                <w:b/>
                <w:lang w:val="es-CO"/>
              </w:rPr>
              <w:t>s</w:t>
            </w:r>
            <w:r w:rsidR="00FF12A6">
              <w:rPr>
                <w:rFonts w:ascii="Century Gothic" w:hAnsi="Century Gothic" w:cs="Arial"/>
                <w:b/>
                <w:lang w:val="es-CO"/>
              </w:rPr>
              <w:t>)</w:t>
            </w:r>
          </w:p>
        </w:tc>
        <w:tc>
          <w:tcPr>
            <w:tcW w:w="3194" w:type="dxa"/>
            <w:shd w:val="clear" w:color="auto" w:fill="D5DCE4" w:themeFill="text2" w:themeFillTint="33"/>
            <w:vAlign w:val="center"/>
          </w:tcPr>
          <w:p w14:paraId="7C449B01" w14:textId="62278203" w:rsidR="004B4809" w:rsidRPr="00B80CA0" w:rsidRDefault="004B4809" w:rsidP="00682E6B">
            <w:pPr>
              <w:jc w:val="both"/>
              <w:rPr>
                <w:rFonts w:ascii="Century Gothic" w:hAnsi="Century Gothic" w:cs="Arial"/>
                <w:b/>
                <w:lang w:val="es-CO"/>
              </w:rPr>
            </w:pPr>
            <w:r w:rsidRPr="00B80CA0">
              <w:rPr>
                <w:rFonts w:ascii="Century Gothic" w:hAnsi="Century Gothic" w:cs="Arial"/>
                <w:b/>
                <w:lang w:val="es-CO"/>
              </w:rPr>
              <w:t>Departamento</w:t>
            </w:r>
          </w:p>
        </w:tc>
        <w:tc>
          <w:tcPr>
            <w:tcW w:w="3752" w:type="dxa"/>
            <w:shd w:val="clear" w:color="auto" w:fill="D5DCE4" w:themeFill="text2" w:themeFillTint="33"/>
            <w:vAlign w:val="center"/>
          </w:tcPr>
          <w:p w14:paraId="73A4CCCC" w14:textId="08A34803" w:rsidR="004B4809" w:rsidRPr="00B80CA0" w:rsidRDefault="004B4809" w:rsidP="00682E6B">
            <w:pPr>
              <w:jc w:val="both"/>
              <w:rPr>
                <w:rFonts w:ascii="Century Gothic" w:hAnsi="Century Gothic" w:cs="Arial"/>
                <w:b/>
                <w:lang w:val="es-CO"/>
              </w:rPr>
            </w:pPr>
            <w:r w:rsidRPr="00B80CA0">
              <w:rPr>
                <w:rFonts w:ascii="Century Gothic" w:hAnsi="Century Gothic" w:cs="Arial"/>
                <w:b/>
                <w:lang w:val="es-CO"/>
              </w:rPr>
              <w:t>Municipio o Distrito</w:t>
            </w:r>
          </w:p>
        </w:tc>
      </w:tr>
      <w:tr w:rsidR="004B4809" w:rsidRPr="00B80CA0" w14:paraId="2B275B31" w14:textId="7690ACEC" w:rsidTr="003F2A5A">
        <w:trPr>
          <w:trHeight w:val="1210"/>
          <w:jc w:val="center"/>
        </w:trPr>
        <w:tc>
          <w:tcPr>
            <w:tcW w:w="3397" w:type="dxa"/>
            <w:vMerge/>
            <w:shd w:val="clear" w:color="auto" w:fill="D5DCE4" w:themeFill="text2" w:themeFillTint="33"/>
            <w:vAlign w:val="center"/>
          </w:tcPr>
          <w:p w14:paraId="769FD659" w14:textId="77777777" w:rsidR="004B4809" w:rsidRPr="00B80CA0" w:rsidRDefault="004B4809" w:rsidP="003F2A5A">
            <w:pPr>
              <w:jc w:val="both"/>
              <w:rPr>
                <w:rFonts w:ascii="Century Gothic" w:hAnsi="Century Gothic" w:cs="Arial"/>
                <w:b/>
                <w:lang w:val="es-CO"/>
              </w:rPr>
            </w:pPr>
          </w:p>
        </w:tc>
        <w:tc>
          <w:tcPr>
            <w:tcW w:w="3194" w:type="dxa"/>
            <w:shd w:val="clear" w:color="auto" w:fill="auto"/>
            <w:vAlign w:val="center"/>
          </w:tcPr>
          <w:p w14:paraId="6CEF15E1" w14:textId="77777777" w:rsidR="004B4809" w:rsidRPr="00B80CA0" w:rsidRDefault="004B4809" w:rsidP="00682E6B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2746CF60" w14:textId="63A528CE" w:rsidR="004B4809" w:rsidRPr="00B80CA0" w:rsidRDefault="004B4809" w:rsidP="00682E6B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</w:p>
        </w:tc>
      </w:tr>
      <w:tr w:rsidR="00B80CA0" w:rsidRPr="00B80CA0" w14:paraId="5A9F61EE" w14:textId="7688603E" w:rsidTr="003F2A5A">
        <w:trPr>
          <w:jc w:val="center"/>
        </w:trPr>
        <w:tc>
          <w:tcPr>
            <w:tcW w:w="3397" w:type="dxa"/>
            <w:shd w:val="clear" w:color="auto" w:fill="D5DCE4" w:themeFill="text2" w:themeFillTint="33"/>
            <w:vAlign w:val="center"/>
          </w:tcPr>
          <w:p w14:paraId="7417058B" w14:textId="009C1FDD" w:rsidR="00B80CA0" w:rsidRPr="00B80CA0" w:rsidRDefault="00B80CA0" w:rsidP="003F2A5A">
            <w:pPr>
              <w:jc w:val="both"/>
              <w:rPr>
                <w:rFonts w:ascii="Century Gothic" w:hAnsi="Century Gothic" w:cs="Arial"/>
                <w:b/>
                <w:lang w:val="es-CO"/>
              </w:rPr>
            </w:pPr>
            <w:r w:rsidRPr="00B80CA0">
              <w:rPr>
                <w:rFonts w:ascii="Century Gothic" w:hAnsi="Century Gothic" w:cs="Arial"/>
                <w:b/>
                <w:lang w:val="es-CO"/>
              </w:rPr>
              <w:t>Modalidad de implementación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4A42AFD" w14:textId="20C42112" w:rsidR="00B80CA0" w:rsidRDefault="00F87FA4" w:rsidP="00682E6B">
            <w:pPr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  <w:sz w:val="32"/>
                </w:rPr>
                <w:id w:val="81683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B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B80CA0">
              <w:rPr>
                <w:rFonts w:ascii="Century Gothic" w:hAnsi="Century Gothic"/>
                <w:sz w:val="32"/>
              </w:rPr>
              <w:t xml:space="preserve"> </w:t>
            </w:r>
            <w:r w:rsidR="00B80CA0" w:rsidRPr="00B80CA0">
              <w:rPr>
                <w:rFonts w:ascii="Century Gothic" w:hAnsi="Century Gothic" w:cs="Arial"/>
              </w:rPr>
              <w:t>Arrendamiento</w:t>
            </w:r>
          </w:p>
          <w:p w14:paraId="2FDCA3B0" w14:textId="549997B6" w:rsidR="00B80CA0" w:rsidRDefault="00F87FA4" w:rsidP="00682E6B">
            <w:pPr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  <w:sz w:val="32"/>
                </w:rPr>
                <w:id w:val="-75020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B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B80CA0">
              <w:rPr>
                <w:rFonts w:ascii="Century Gothic" w:hAnsi="Century Gothic"/>
                <w:sz w:val="32"/>
              </w:rPr>
              <w:t xml:space="preserve"> </w:t>
            </w:r>
            <w:r w:rsidR="00B80CA0">
              <w:rPr>
                <w:rFonts w:ascii="Century Gothic" w:hAnsi="Century Gothic" w:cs="Arial"/>
              </w:rPr>
              <w:t>A</w:t>
            </w:r>
            <w:r w:rsidR="00B80CA0" w:rsidRPr="00B80CA0">
              <w:rPr>
                <w:rFonts w:ascii="Century Gothic" w:hAnsi="Century Gothic" w:cs="Arial"/>
              </w:rPr>
              <w:t>dquisición de una unidad móvil</w:t>
            </w:r>
          </w:p>
          <w:p w14:paraId="68E12A59" w14:textId="4A4DDA96" w:rsidR="00B80CA0" w:rsidRPr="00B80CA0" w:rsidRDefault="00F87FA4" w:rsidP="00682E6B">
            <w:pPr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  <w:sz w:val="32"/>
                </w:rPr>
                <w:id w:val="197409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B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B80CA0">
              <w:rPr>
                <w:rFonts w:ascii="Century Gothic" w:hAnsi="Century Gothic"/>
                <w:sz w:val="32"/>
              </w:rPr>
              <w:t xml:space="preserve"> </w:t>
            </w:r>
            <w:r w:rsidR="00B80CA0">
              <w:rPr>
                <w:rFonts w:ascii="Century Gothic" w:hAnsi="Century Gothic" w:cs="Arial"/>
              </w:rPr>
              <w:t>A</w:t>
            </w:r>
            <w:r w:rsidR="00B80CA0" w:rsidRPr="00B80CA0">
              <w:rPr>
                <w:rFonts w:ascii="Century Gothic" w:hAnsi="Century Gothic" w:cs="Arial"/>
              </w:rPr>
              <w:t>lianzas estratégicas con otras entidades u organizaciones para el uso temporal de los espacios.</w:t>
            </w:r>
          </w:p>
        </w:tc>
        <w:bookmarkStart w:id="0" w:name="_GoBack"/>
        <w:bookmarkEnd w:id="0"/>
      </w:tr>
      <w:tr w:rsidR="00B80CA0" w:rsidRPr="00B80CA0" w14:paraId="712F974F" w14:textId="77777777" w:rsidTr="003F2A5A">
        <w:trPr>
          <w:jc w:val="center"/>
        </w:trPr>
        <w:tc>
          <w:tcPr>
            <w:tcW w:w="3397" w:type="dxa"/>
            <w:shd w:val="clear" w:color="auto" w:fill="D5DCE4" w:themeFill="text2" w:themeFillTint="33"/>
            <w:vAlign w:val="center"/>
          </w:tcPr>
          <w:p w14:paraId="6D95DFF6" w14:textId="0EB147D4" w:rsidR="00B80CA0" w:rsidRPr="00B80CA0" w:rsidRDefault="00B80CA0" w:rsidP="003F2A5A">
            <w:pPr>
              <w:jc w:val="both"/>
              <w:rPr>
                <w:rFonts w:ascii="Century Gothic" w:hAnsi="Century Gothic" w:cs="Arial"/>
                <w:b/>
                <w:lang w:val="es-CO"/>
              </w:rPr>
            </w:pPr>
            <w:r>
              <w:rPr>
                <w:rFonts w:ascii="Century Gothic" w:hAnsi="Century Gothic" w:cs="Arial"/>
                <w:b/>
                <w:lang w:val="es-CO"/>
              </w:rPr>
              <w:t>Materialización de la Estrategia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84BDB3E" w14:textId="771089DB" w:rsidR="0015220E" w:rsidRDefault="00F87FA4" w:rsidP="00682E6B">
            <w:pPr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  <w:sz w:val="32"/>
                </w:rPr>
                <w:id w:val="74484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0E" w:rsidRPr="00EA2AD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5220E">
              <w:rPr>
                <w:rFonts w:ascii="Century Gothic" w:hAnsi="Century Gothic"/>
                <w:sz w:val="32"/>
              </w:rPr>
              <w:t xml:space="preserve"> </w:t>
            </w:r>
            <w:r w:rsidR="0015220E" w:rsidRPr="0015220E">
              <w:rPr>
                <w:rFonts w:ascii="Century Gothic" w:hAnsi="Century Gothic" w:cs="Arial"/>
              </w:rPr>
              <w:t>Vehículo móvil acondicionado</w:t>
            </w:r>
          </w:p>
          <w:p w14:paraId="4126BCE1" w14:textId="3C534E7B" w:rsidR="0015220E" w:rsidRDefault="00F87FA4" w:rsidP="00682E6B">
            <w:pPr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/>
                  <w:sz w:val="32"/>
                </w:rPr>
                <w:id w:val="30759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0E" w:rsidRPr="00EA2AD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5220E">
              <w:rPr>
                <w:rFonts w:ascii="Century Gothic" w:hAnsi="Century Gothic"/>
                <w:sz w:val="32"/>
              </w:rPr>
              <w:t xml:space="preserve"> </w:t>
            </w:r>
            <w:r w:rsidR="0015220E" w:rsidRPr="0015220E">
              <w:rPr>
                <w:rFonts w:ascii="Century Gothic" w:hAnsi="Century Gothic" w:cs="Arial"/>
              </w:rPr>
              <w:t>Carpa estructurada</w:t>
            </w:r>
          </w:p>
          <w:p w14:paraId="29BDCB5E" w14:textId="6B054D96" w:rsidR="00B80CA0" w:rsidRDefault="00F87FA4" w:rsidP="00682E6B">
            <w:pPr>
              <w:rPr>
                <w:rFonts w:ascii="Century Gothic" w:hAnsi="Century Gothic"/>
                <w:sz w:val="32"/>
              </w:rPr>
            </w:pPr>
            <w:sdt>
              <w:sdtPr>
                <w:rPr>
                  <w:rFonts w:ascii="Century Gothic" w:hAnsi="Century Gothic"/>
                  <w:sz w:val="32"/>
                </w:rPr>
                <w:id w:val="-24558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0E" w:rsidRPr="00EA2AD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5220E">
              <w:rPr>
                <w:rFonts w:ascii="Century Gothic" w:hAnsi="Century Gothic"/>
                <w:sz w:val="32"/>
              </w:rPr>
              <w:t xml:space="preserve"> </w:t>
            </w:r>
            <w:r w:rsidR="004330AB" w:rsidRPr="004330AB">
              <w:rPr>
                <w:rFonts w:ascii="Century Gothic" w:hAnsi="Century Gothic" w:cs="Arial"/>
              </w:rPr>
              <w:t>Desplazamiento del personal participante a lugares temporales que cuenten con las condiciones y escenarios adecuados para la atención de los usuarios en el(los) territorio(s).</w:t>
            </w:r>
          </w:p>
        </w:tc>
      </w:tr>
      <w:tr w:rsidR="00682E6B" w:rsidRPr="00B80CA0" w14:paraId="7B77368B" w14:textId="77777777" w:rsidTr="003F2A5A">
        <w:trPr>
          <w:jc w:val="center"/>
        </w:trPr>
        <w:tc>
          <w:tcPr>
            <w:tcW w:w="3397" w:type="dxa"/>
            <w:shd w:val="clear" w:color="auto" w:fill="D5DCE4" w:themeFill="text2" w:themeFillTint="33"/>
            <w:vAlign w:val="center"/>
          </w:tcPr>
          <w:p w14:paraId="1C447706" w14:textId="6F1A7A93" w:rsidR="00682E6B" w:rsidRDefault="00682E6B" w:rsidP="003F2A5A">
            <w:pPr>
              <w:jc w:val="both"/>
              <w:rPr>
                <w:rFonts w:ascii="Century Gothic" w:hAnsi="Century Gothic" w:cs="Arial"/>
                <w:b/>
                <w:lang w:val="es-CO"/>
              </w:rPr>
            </w:pPr>
            <w:r>
              <w:rPr>
                <w:rFonts w:ascii="Century Gothic" w:hAnsi="Century Gothic" w:cs="Arial"/>
                <w:b/>
                <w:lang w:val="es-CO"/>
              </w:rPr>
              <w:t xml:space="preserve">Fuente de financiación 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996DBB4" w14:textId="363135A6" w:rsidR="00682E6B" w:rsidRPr="00AA53BD" w:rsidRDefault="00682E6B" w:rsidP="00682E6B">
            <w:pPr>
              <w:jc w:val="both"/>
              <w:rPr>
                <w:rFonts w:ascii="Century Gothic" w:hAnsi="Century Gothic"/>
              </w:rPr>
            </w:pPr>
          </w:p>
        </w:tc>
      </w:tr>
      <w:tr w:rsidR="001C117C" w:rsidRPr="00B80CA0" w14:paraId="6EB611EB" w14:textId="1673345C" w:rsidTr="003F2A5A">
        <w:trPr>
          <w:jc w:val="center"/>
        </w:trPr>
        <w:tc>
          <w:tcPr>
            <w:tcW w:w="3397" w:type="dxa"/>
            <w:shd w:val="clear" w:color="auto" w:fill="D5DCE4" w:themeFill="text2" w:themeFillTint="33"/>
            <w:vAlign w:val="center"/>
          </w:tcPr>
          <w:p w14:paraId="2A059603" w14:textId="557B95DD" w:rsidR="001C117C" w:rsidRPr="00B80CA0" w:rsidRDefault="00C65B45" w:rsidP="003F2A5A">
            <w:pPr>
              <w:jc w:val="both"/>
              <w:rPr>
                <w:rFonts w:ascii="Century Gothic" w:hAnsi="Century Gothic" w:cs="Arial"/>
                <w:b/>
                <w:lang w:val="es-CO"/>
              </w:rPr>
            </w:pPr>
            <w:r>
              <w:rPr>
                <w:rFonts w:ascii="Century Gothic" w:hAnsi="Century Gothic" w:cs="Arial"/>
                <w:b/>
                <w:lang w:val="es-CO"/>
              </w:rPr>
              <w:t>Cofinanciación del Ministerio de Justicia y del Derecho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CAC7055" w14:textId="18E3E9FD" w:rsidR="001C117C" w:rsidRPr="00AA53BD" w:rsidRDefault="001C117C" w:rsidP="00682E6B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</w:p>
        </w:tc>
      </w:tr>
      <w:tr w:rsidR="00AB0CEE" w:rsidRPr="00B80CA0" w14:paraId="2110D711" w14:textId="77777777" w:rsidTr="003F2A5A">
        <w:trPr>
          <w:trHeight w:val="804"/>
          <w:jc w:val="center"/>
        </w:trPr>
        <w:tc>
          <w:tcPr>
            <w:tcW w:w="3397" w:type="dxa"/>
            <w:shd w:val="clear" w:color="auto" w:fill="D5DCE4" w:themeFill="text2" w:themeFillTint="33"/>
            <w:vAlign w:val="center"/>
          </w:tcPr>
          <w:p w14:paraId="5B975FD3" w14:textId="00C92F6E" w:rsidR="00AB0CEE" w:rsidRDefault="00AB0CEE" w:rsidP="003F2A5A">
            <w:pPr>
              <w:jc w:val="both"/>
              <w:rPr>
                <w:rFonts w:ascii="Century Gothic" w:hAnsi="Century Gothic" w:cs="Arial"/>
                <w:b/>
                <w:lang w:val="es-CO"/>
              </w:rPr>
            </w:pPr>
            <w:r>
              <w:rPr>
                <w:rFonts w:ascii="Century Gothic" w:hAnsi="Century Gothic" w:cs="Arial"/>
                <w:b/>
                <w:lang w:val="es-CO"/>
              </w:rPr>
              <w:t>Criterios de priorización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9440215" w14:textId="77777777" w:rsidR="00682E6B" w:rsidRPr="00AA53BD" w:rsidRDefault="00682E6B" w:rsidP="00682E6B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</w:p>
        </w:tc>
      </w:tr>
    </w:tbl>
    <w:p w14:paraId="6E6AE92B" w14:textId="77777777" w:rsidR="000962F1" w:rsidRDefault="000962F1" w:rsidP="006D3228">
      <w:pPr>
        <w:spacing w:line="360" w:lineRule="auto"/>
        <w:rPr>
          <w:rFonts w:ascii="Century Gothic" w:hAnsi="Century Gothic" w:cs="Arial"/>
          <w:b/>
          <w:lang w:val="es-CO"/>
        </w:rPr>
      </w:pPr>
    </w:p>
    <w:p w14:paraId="234509AB" w14:textId="26EAE910" w:rsidR="00346FA0" w:rsidRPr="006D6184" w:rsidRDefault="0093345A" w:rsidP="0093345A">
      <w:pPr>
        <w:jc w:val="both"/>
        <w:rPr>
          <w:rFonts w:ascii="Century Gothic" w:hAnsi="Century Gothic" w:cs="Arial"/>
          <w:b/>
          <w:color w:val="365F91"/>
          <w:sz w:val="22"/>
          <w:szCs w:val="22"/>
          <w:lang w:val="es-CO"/>
        </w:rPr>
      </w:pPr>
      <w:r w:rsidRPr="006D6184">
        <w:rPr>
          <w:rFonts w:ascii="Century Gothic" w:hAnsi="Century Gothic" w:cs="Arial"/>
          <w:b/>
          <w:color w:val="365F91"/>
          <w:sz w:val="22"/>
          <w:szCs w:val="22"/>
          <w:lang w:val="es-CO"/>
        </w:rPr>
        <w:t>ASPECTOS QUE SE REVISARON PARA LA DEFINICIÓN DEL CONCEPTO DE FAVORABILIDAD DEL PROYECTO</w:t>
      </w:r>
    </w:p>
    <w:p w14:paraId="15E01EF5" w14:textId="77777777" w:rsidR="0093345A" w:rsidRPr="00BF771E" w:rsidRDefault="0093345A" w:rsidP="00BF771E">
      <w:pPr>
        <w:jc w:val="both"/>
        <w:rPr>
          <w:rFonts w:ascii="Century Gothic" w:hAnsi="Century Gothic" w:cs="Arial"/>
          <w:b/>
          <w:sz w:val="10"/>
          <w:szCs w:val="10"/>
          <w:lang w:val="es-CO"/>
        </w:rPr>
      </w:pPr>
    </w:p>
    <w:tbl>
      <w:tblPr>
        <w:tblW w:w="1023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003"/>
      </w:tblGrid>
      <w:tr w:rsidR="002E2612" w:rsidRPr="007F1B06" w14:paraId="184010FA" w14:textId="47A46AF6" w:rsidTr="001270C2">
        <w:trPr>
          <w:jc w:val="center"/>
        </w:trPr>
        <w:tc>
          <w:tcPr>
            <w:tcW w:w="4248" w:type="dxa"/>
            <w:shd w:val="clear" w:color="auto" w:fill="D5DCE4" w:themeFill="text2" w:themeFillTint="33"/>
            <w:vAlign w:val="center"/>
          </w:tcPr>
          <w:p w14:paraId="6ABE05AE" w14:textId="6DE49DC2" w:rsidR="002E2612" w:rsidRPr="007F1B06" w:rsidRDefault="002E2612" w:rsidP="007F1B06">
            <w:pPr>
              <w:jc w:val="center"/>
              <w:rPr>
                <w:rFonts w:ascii="Century Gothic" w:hAnsi="Century Gothic" w:cs="Arial"/>
                <w:b/>
                <w:lang w:val="es-CO"/>
              </w:rPr>
            </w:pPr>
            <w:r w:rsidRPr="007F1B06">
              <w:rPr>
                <w:rFonts w:ascii="Century Gothic" w:hAnsi="Century Gothic" w:cs="Arial"/>
                <w:b/>
                <w:lang w:val="es-CO"/>
              </w:rPr>
              <w:t>Aspecto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16ECDF52" w14:textId="04317ABA" w:rsidR="002E2612" w:rsidRPr="007F1B06" w:rsidRDefault="002E2612" w:rsidP="007F1B06">
            <w:pPr>
              <w:jc w:val="center"/>
              <w:rPr>
                <w:rFonts w:ascii="Century Gothic" w:hAnsi="Century Gothic" w:cs="Arial"/>
                <w:b/>
                <w:lang w:val="es-CO"/>
              </w:rPr>
            </w:pPr>
            <w:r w:rsidRPr="004F505D">
              <w:rPr>
                <w:rFonts w:ascii="Century Gothic" w:hAnsi="Century Gothic" w:cs="Arial"/>
                <w:b/>
                <w:color w:val="0070C0"/>
                <w:lang w:val="es-CO"/>
              </w:rPr>
              <w:t>Cumple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72475AB8" w14:textId="55997684" w:rsidR="002E2612" w:rsidRPr="004F505D" w:rsidRDefault="002E2612" w:rsidP="007F1B06">
            <w:pPr>
              <w:jc w:val="center"/>
              <w:rPr>
                <w:rFonts w:ascii="Century Gothic" w:hAnsi="Century Gothic" w:cs="Arial"/>
                <w:b/>
                <w:color w:val="CC0066"/>
                <w:lang w:val="es-CO"/>
              </w:rPr>
            </w:pPr>
            <w:r w:rsidRPr="004F505D">
              <w:rPr>
                <w:rFonts w:ascii="Century Gothic" w:hAnsi="Century Gothic" w:cs="Arial"/>
                <w:b/>
                <w:color w:val="CC0066"/>
                <w:lang w:val="es-CO"/>
              </w:rPr>
              <w:t>No cumple</w:t>
            </w:r>
          </w:p>
        </w:tc>
        <w:tc>
          <w:tcPr>
            <w:tcW w:w="4003" w:type="dxa"/>
            <w:shd w:val="clear" w:color="auto" w:fill="D5DCE4" w:themeFill="text2" w:themeFillTint="33"/>
            <w:vAlign w:val="center"/>
          </w:tcPr>
          <w:p w14:paraId="09A84353" w14:textId="70D41F34" w:rsidR="002E2612" w:rsidRPr="007F1B06" w:rsidRDefault="007F1B06" w:rsidP="007F1B06">
            <w:pPr>
              <w:jc w:val="center"/>
              <w:rPr>
                <w:rFonts w:ascii="Century Gothic" w:hAnsi="Century Gothic" w:cs="Arial"/>
                <w:b/>
                <w:lang w:val="es-CO"/>
              </w:rPr>
            </w:pPr>
            <w:r w:rsidRPr="007F1B06">
              <w:rPr>
                <w:rFonts w:ascii="Century Gothic" w:hAnsi="Century Gothic" w:cs="Arial"/>
                <w:b/>
                <w:lang w:val="es-CO"/>
              </w:rPr>
              <w:t>Observación</w:t>
            </w:r>
          </w:p>
        </w:tc>
      </w:tr>
      <w:tr w:rsidR="002E2612" w:rsidRPr="00B80CA0" w14:paraId="5BEBE2EC" w14:textId="3E74BA93" w:rsidTr="00386CE7">
        <w:trPr>
          <w:trHeight w:val="1096"/>
          <w:jc w:val="center"/>
        </w:trPr>
        <w:tc>
          <w:tcPr>
            <w:tcW w:w="4248" w:type="dxa"/>
            <w:shd w:val="clear" w:color="auto" w:fill="F5F7F9"/>
            <w:vAlign w:val="center"/>
          </w:tcPr>
          <w:p w14:paraId="3AD90274" w14:textId="18F72EE9" w:rsidR="002E2612" w:rsidRPr="002256A5" w:rsidRDefault="002256A5" w:rsidP="006E08DA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b/>
                <w:lang w:val="es-CO"/>
              </w:rPr>
            </w:pPr>
            <w:r w:rsidRPr="002256A5">
              <w:rPr>
                <w:rFonts w:ascii="Century Gothic" w:hAnsi="Century Gothic" w:cs="Arial"/>
                <w:b/>
                <w:lang w:val="es-CO"/>
              </w:rPr>
              <w:t>Compromiso suscrito con las entidades nacionales que hacen parte del Programa y que prestarán sus servicios en el marco de la Estrategia Móvil</w:t>
            </w:r>
          </w:p>
        </w:tc>
        <w:tc>
          <w:tcPr>
            <w:tcW w:w="992" w:type="dxa"/>
            <w:shd w:val="clear" w:color="auto" w:fill="EBF7FF"/>
            <w:vAlign w:val="center"/>
          </w:tcPr>
          <w:p w14:paraId="323FFD79" w14:textId="3233D394" w:rsidR="002E2612" w:rsidRPr="004F505D" w:rsidRDefault="002E2612" w:rsidP="007F1B06">
            <w:pPr>
              <w:jc w:val="center"/>
              <w:rPr>
                <w:rFonts w:ascii="Century Gothic" w:hAnsi="Century Gothic" w:cs="Arial"/>
                <w:b/>
                <w:color w:val="0070C0"/>
                <w:lang w:val="es-CO"/>
              </w:rPr>
            </w:pPr>
          </w:p>
        </w:tc>
        <w:tc>
          <w:tcPr>
            <w:tcW w:w="992" w:type="dxa"/>
            <w:shd w:val="clear" w:color="auto" w:fill="FFF3FF"/>
            <w:vAlign w:val="center"/>
          </w:tcPr>
          <w:p w14:paraId="7679B7DA" w14:textId="2685CC10" w:rsidR="002E2612" w:rsidRPr="004F505D" w:rsidRDefault="002E2612" w:rsidP="007F1B06">
            <w:pPr>
              <w:jc w:val="center"/>
              <w:rPr>
                <w:rFonts w:ascii="Century Gothic" w:hAnsi="Century Gothic" w:cs="Arial"/>
                <w:b/>
                <w:color w:val="CC0066"/>
                <w:lang w:val="es-CO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1F267CD6" w14:textId="2BDEDBDC" w:rsidR="002E2612" w:rsidRPr="004F505D" w:rsidRDefault="002E2612" w:rsidP="007F1B06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O"/>
              </w:rPr>
            </w:pPr>
          </w:p>
        </w:tc>
      </w:tr>
      <w:tr w:rsidR="002E2612" w:rsidRPr="00B80CA0" w14:paraId="7FE23255" w14:textId="0B26C4DF" w:rsidTr="00386CE7">
        <w:trPr>
          <w:trHeight w:val="844"/>
          <w:jc w:val="center"/>
        </w:trPr>
        <w:tc>
          <w:tcPr>
            <w:tcW w:w="4248" w:type="dxa"/>
            <w:shd w:val="clear" w:color="auto" w:fill="F5F7F9"/>
            <w:vAlign w:val="center"/>
          </w:tcPr>
          <w:p w14:paraId="295AE600" w14:textId="77A1B236" w:rsidR="002E2612" w:rsidRPr="002256A5" w:rsidRDefault="00C65B45" w:rsidP="006E08DA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b/>
                <w:lang w:val="es-CO"/>
              </w:rPr>
            </w:pPr>
            <w:r>
              <w:rPr>
                <w:rFonts w:ascii="Century Gothic" w:hAnsi="Century Gothic" w:cs="Arial"/>
                <w:b/>
                <w:lang w:val="es-CO"/>
              </w:rPr>
              <w:t xml:space="preserve">Proyecto de implementación de la Estrategia </w:t>
            </w:r>
            <w:r w:rsidR="001270C2">
              <w:rPr>
                <w:rFonts w:ascii="Century Gothic" w:hAnsi="Century Gothic" w:cs="Arial"/>
                <w:b/>
                <w:lang w:val="es-CO"/>
              </w:rPr>
              <w:t>Móvil de Casas de Justicia y Centros de Convivencia Ciudadana</w:t>
            </w:r>
          </w:p>
        </w:tc>
        <w:tc>
          <w:tcPr>
            <w:tcW w:w="992" w:type="dxa"/>
            <w:shd w:val="clear" w:color="auto" w:fill="EBF7FF"/>
            <w:vAlign w:val="center"/>
          </w:tcPr>
          <w:p w14:paraId="1F36442D" w14:textId="77777777" w:rsidR="002E2612" w:rsidRPr="004F505D" w:rsidRDefault="002E2612" w:rsidP="007F1B06">
            <w:pPr>
              <w:jc w:val="center"/>
              <w:rPr>
                <w:rFonts w:ascii="Century Gothic" w:hAnsi="Century Gothic" w:cs="Arial"/>
                <w:b/>
                <w:color w:val="0070C0"/>
                <w:lang w:val="es-CO"/>
              </w:rPr>
            </w:pPr>
          </w:p>
        </w:tc>
        <w:tc>
          <w:tcPr>
            <w:tcW w:w="992" w:type="dxa"/>
            <w:shd w:val="clear" w:color="auto" w:fill="FFF3FF"/>
            <w:vAlign w:val="center"/>
          </w:tcPr>
          <w:p w14:paraId="1936DE1F" w14:textId="77777777" w:rsidR="002E2612" w:rsidRPr="004F505D" w:rsidRDefault="002E2612" w:rsidP="007F1B06">
            <w:pPr>
              <w:jc w:val="center"/>
              <w:rPr>
                <w:rFonts w:ascii="Century Gothic" w:hAnsi="Century Gothic" w:cs="Arial"/>
                <w:b/>
                <w:color w:val="CC0066"/>
                <w:lang w:val="es-CO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695B55EF" w14:textId="1FA55659" w:rsidR="002E2612" w:rsidRPr="004F505D" w:rsidRDefault="002E2612" w:rsidP="007F1B06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O"/>
              </w:rPr>
            </w:pPr>
          </w:p>
        </w:tc>
      </w:tr>
      <w:tr w:rsidR="002E2612" w:rsidRPr="00B80CA0" w14:paraId="541A6C18" w14:textId="73D46E7D" w:rsidTr="00386CE7">
        <w:trPr>
          <w:trHeight w:val="669"/>
          <w:jc w:val="center"/>
        </w:trPr>
        <w:tc>
          <w:tcPr>
            <w:tcW w:w="4248" w:type="dxa"/>
            <w:shd w:val="clear" w:color="auto" w:fill="F5F7F9"/>
            <w:vAlign w:val="center"/>
          </w:tcPr>
          <w:p w14:paraId="17283A26" w14:textId="11016698" w:rsidR="002E2612" w:rsidRPr="002256A5" w:rsidRDefault="00456542" w:rsidP="006E08DA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b/>
                <w:lang w:val="es-CO"/>
              </w:rPr>
            </w:pPr>
            <w:r>
              <w:rPr>
                <w:rFonts w:ascii="Century Gothic" w:hAnsi="Century Gothic" w:cs="Arial"/>
                <w:b/>
                <w:lang w:val="es-CO"/>
              </w:rPr>
              <w:t xml:space="preserve">Resultado de la evaluación del proyecto emitido por la Mesa Técnica </w:t>
            </w:r>
          </w:p>
        </w:tc>
        <w:tc>
          <w:tcPr>
            <w:tcW w:w="992" w:type="dxa"/>
            <w:shd w:val="clear" w:color="auto" w:fill="EBF7FF"/>
            <w:vAlign w:val="center"/>
          </w:tcPr>
          <w:p w14:paraId="7D4B7D7F" w14:textId="77777777" w:rsidR="002E2612" w:rsidRPr="004F505D" w:rsidRDefault="002E2612" w:rsidP="007F1B06">
            <w:pPr>
              <w:jc w:val="center"/>
              <w:rPr>
                <w:rFonts w:ascii="Century Gothic" w:hAnsi="Century Gothic" w:cs="Arial"/>
                <w:b/>
                <w:color w:val="0070C0"/>
                <w:lang w:val="es-CO"/>
              </w:rPr>
            </w:pPr>
          </w:p>
        </w:tc>
        <w:tc>
          <w:tcPr>
            <w:tcW w:w="992" w:type="dxa"/>
            <w:shd w:val="clear" w:color="auto" w:fill="FFF3FF"/>
            <w:vAlign w:val="center"/>
          </w:tcPr>
          <w:p w14:paraId="19F16CA9" w14:textId="77777777" w:rsidR="002E2612" w:rsidRPr="004F505D" w:rsidRDefault="002E2612" w:rsidP="007F1B06">
            <w:pPr>
              <w:jc w:val="center"/>
              <w:rPr>
                <w:rFonts w:ascii="Century Gothic" w:hAnsi="Century Gothic" w:cs="Arial"/>
                <w:b/>
                <w:color w:val="CC0066"/>
                <w:lang w:val="es-CO"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379FAAA5" w14:textId="24EE5C7D" w:rsidR="002E2612" w:rsidRPr="004F505D" w:rsidRDefault="002E2612" w:rsidP="007F1B06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O"/>
              </w:rPr>
            </w:pPr>
          </w:p>
        </w:tc>
      </w:tr>
    </w:tbl>
    <w:p w14:paraId="69F803FE" w14:textId="77777777" w:rsidR="0093345A" w:rsidRDefault="0093345A" w:rsidP="006D3228">
      <w:pPr>
        <w:spacing w:line="360" w:lineRule="auto"/>
        <w:rPr>
          <w:rFonts w:ascii="Century Gothic" w:hAnsi="Century Gothic" w:cs="Arial"/>
          <w:b/>
          <w:lang w:val="es-CO"/>
        </w:rPr>
      </w:pPr>
    </w:p>
    <w:tbl>
      <w:tblPr>
        <w:tblW w:w="1033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38"/>
      </w:tblGrid>
      <w:tr w:rsidR="006D6184" w:rsidRPr="006D6184" w14:paraId="7366F6BB" w14:textId="77777777" w:rsidTr="00BF771E">
        <w:trPr>
          <w:trHeight w:val="485"/>
        </w:trPr>
        <w:tc>
          <w:tcPr>
            <w:tcW w:w="10338" w:type="dxa"/>
            <w:shd w:val="clear" w:color="auto" w:fill="44546A" w:themeFill="text2"/>
            <w:vAlign w:val="center"/>
          </w:tcPr>
          <w:p w14:paraId="549857A3" w14:textId="7B2A5347" w:rsidR="00074682" w:rsidRPr="006D6184" w:rsidRDefault="006D6184" w:rsidP="00BF771E">
            <w:pPr>
              <w:jc w:val="both"/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2"/>
                <w:lang w:val="es-CO"/>
              </w:rPr>
            </w:pPr>
            <w:r w:rsidRPr="006D6184">
              <w:rPr>
                <w:rFonts w:ascii="Century Gothic" w:hAnsi="Century Gothic" w:cs="Arial"/>
                <w:b/>
                <w:bCs/>
                <w:color w:val="FFFFFF" w:themeColor="background1"/>
                <w:sz w:val="24"/>
                <w:szCs w:val="22"/>
                <w:lang w:val="es-CO"/>
              </w:rPr>
              <w:lastRenderedPageBreak/>
              <w:t>RESULTADO DEL CONCEPTO</w:t>
            </w:r>
          </w:p>
        </w:tc>
      </w:tr>
      <w:tr w:rsidR="00074682" w:rsidRPr="002F0896" w14:paraId="56FB83C0" w14:textId="77777777" w:rsidTr="00BF771E">
        <w:trPr>
          <w:trHeight w:val="1035"/>
        </w:trPr>
        <w:tc>
          <w:tcPr>
            <w:tcW w:w="10338" w:type="dxa"/>
            <w:shd w:val="clear" w:color="auto" w:fill="auto"/>
          </w:tcPr>
          <w:p w14:paraId="38DC89D7" w14:textId="3C9A4226" w:rsidR="00074682" w:rsidRPr="00EA2AD1" w:rsidRDefault="00F87FA4" w:rsidP="00BF771E">
            <w:pPr>
              <w:jc w:val="both"/>
              <w:rPr>
                <w:rFonts w:ascii="Century Gothic" w:hAnsi="Century Gothic" w:cs="Arial"/>
                <w:b/>
                <w:bCs/>
                <w:sz w:val="8"/>
                <w:szCs w:val="24"/>
              </w:rPr>
            </w:pPr>
            <w:sdt>
              <w:sdtPr>
                <w:rPr>
                  <w:rFonts w:ascii="Century Gothic" w:hAnsi="Century Gothic"/>
                  <w:color w:val="0070C0"/>
                  <w:sz w:val="32"/>
                </w:rPr>
                <w:id w:val="7302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950">
                  <w:rPr>
                    <w:rFonts w:ascii="MS Gothic" w:eastAsia="MS Gothic" w:hAnsi="MS Gothic" w:hint="eastAsia"/>
                    <w:color w:val="0070C0"/>
                    <w:sz w:val="32"/>
                  </w:rPr>
                  <w:t>☐</w:t>
                </w:r>
              </w:sdtContent>
            </w:sdt>
            <w:r w:rsidR="00EA2AD1" w:rsidRPr="00F475CE">
              <w:rPr>
                <w:rFonts w:ascii="Century Gothic" w:hAnsi="Century Gothic" w:cs="Arial"/>
                <w:b/>
                <w:bCs/>
                <w:color w:val="0070C0"/>
                <w:sz w:val="28"/>
                <w:szCs w:val="24"/>
              </w:rPr>
              <w:t xml:space="preserve">   </w:t>
            </w:r>
            <w:r w:rsidR="00074682" w:rsidRPr="00F475CE">
              <w:rPr>
                <w:rFonts w:ascii="Century Gothic" w:hAnsi="Century Gothic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690283" w:rsidRPr="00F475CE">
              <w:rPr>
                <w:rFonts w:ascii="Century Gothic" w:hAnsi="Century Gothic" w:cs="Arial"/>
                <w:b/>
                <w:bCs/>
                <w:color w:val="0070C0"/>
                <w:sz w:val="24"/>
                <w:szCs w:val="24"/>
              </w:rPr>
              <w:t>Concepto f</w:t>
            </w:r>
            <w:r w:rsidR="00AC7FD9" w:rsidRPr="00F475CE">
              <w:rPr>
                <w:rFonts w:ascii="Century Gothic" w:hAnsi="Century Gothic" w:cs="Arial"/>
                <w:b/>
                <w:bCs/>
                <w:color w:val="0070C0"/>
                <w:sz w:val="24"/>
                <w:szCs w:val="24"/>
              </w:rPr>
              <w:t>avorable</w:t>
            </w:r>
          </w:p>
          <w:p w14:paraId="7FA0CD93" w14:textId="5A370CF7" w:rsidR="00690283" w:rsidRPr="006D6184" w:rsidRDefault="00F87FA4" w:rsidP="00BF771E">
            <w:pPr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color w:val="990033"/>
                  <w:sz w:val="32"/>
                </w:rPr>
                <w:id w:val="4636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950">
                  <w:rPr>
                    <w:rFonts w:ascii="MS Gothic" w:eastAsia="MS Gothic" w:hAnsi="MS Gothic" w:hint="eastAsia"/>
                    <w:color w:val="990033"/>
                    <w:sz w:val="32"/>
                  </w:rPr>
                  <w:t>☐</w:t>
                </w:r>
              </w:sdtContent>
            </w:sdt>
            <w:r w:rsidR="00EA2AD1" w:rsidRPr="00F475CE">
              <w:rPr>
                <w:rFonts w:ascii="Century Gothic" w:hAnsi="Century Gothic" w:cs="Arial"/>
                <w:b/>
                <w:bCs/>
                <w:color w:val="990033"/>
                <w:sz w:val="28"/>
                <w:szCs w:val="24"/>
              </w:rPr>
              <w:t xml:space="preserve">  </w:t>
            </w:r>
            <w:r w:rsidR="00074682" w:rsidRPr="00F475CE">
              <w:rPr>
                <w:rFonts w:ascii="Century Gothic" w:hAnsi="Century Gothic" w:cs="Arial"/>
                <w:b/>
                <w:bCs/>
                <w:color w:val="990033"/>
                <w:sz w:val="24"/>
                <w:szCs w:val="24"/>
              </w:rPr>
              <w:t xml:space="preserve"> </w:t>
            </w:r>
            <w:r w:rsidR="00690283" w:rsidRPr="00F475CE">
              <w:rPr>
                <w:rFonts w:ascii="Century Gothic" w:hAnsi="Century Gothic" w:cs="Arial"/>
                <w:b/>
                <w:bCs/>
                <w:color w:val="990033"/>
                <w:sz w:val="24"/>
                <w:szCs w:val="24"/>
              </w:rPr>
              <w:t xml:space="preserve">Concepto </w:t>
            </w:r>
            <w:r w:rsidR="00484A29">
              <w:rPr>
                <w:rFonts w:ascii="Century Gothic" w:hAnsi="Century Gothic" w:cs="Arial"/>
                <w:b/>
                <w:bCs/>
                <w:color w:val="990033"/>
                <w:sz w:val="24"/>
                <w:szCs w:val="24"/>
              </w:rPr>
              <w:t>des</w:t>
            </w:r>
            <w:r w:rsidR="00AC7FD9" w:rsidRPr="00F475CE">
              <w:rPr>
                <w:rFonts w:ascii="Century Gothic" w:hAnsi="Century Gothic" w:cs="Arial"/>
                <w:b/>
                <w:bCs/>
                <w:color w:val="990033"/>
                <w:sz w:val="24"/>
                <w:szCs w:val="24"/>
              </w:rPr>
              <w:t>favorable</w:t>
            </w:r>
          </w:p>
        </w:tc>
      </w:tr>
      <w:tr w:rsidR="00074682" w:rsidRPr="009D3950" w14:paraId="617434DA" w14:textId="77777777" w:rsidTr="00BF771E">
        <w:trPr>
          <w:trHeight w:val="1119"/>
        </w:trPr>
        <w:tc>
          <w:tcPr>
            <w:tcW w:w="10338" w:type="dxa"/>
            <w:shd w:val="clear" w:color="auto" w:fill="auto"/>
            <w:vAlign w:val="center"/>
          </w:tcPr>
          <w:p w14:paraId="3C1DF2AE" w14:textId="6A66E5BA" w:rsidR="006D6184" w:rsidRPr="009D3950" w:rsidRDefault="00074682" w:rsidP="00662583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  <w:r w:rsidRPr="009D3950">
              <w:rPr>
                <w:rFonts w:ascii="Century Gothic" w:hAnsi="Century Gothic" w:cs="Arial"/>
                <w:b/>
                <w:bCs/>
                <w:sz w:val="22"/>
                <w:szCs w:val="22"/>
                <w:lang w:val="es-CO"/>
              </w:rPr>
              <w:t>Observación:</w:t>
            </w:r>
          </w:p>
          <w:p w14:paraId="1B09D0DB" w14:textId="77777777" w:rsidR="006D6184" w:rsidRDefault="006D6184" w:rsidP="00662583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</w:p>
          <w:p w14:paraId="548EF4C1" w14:textId="77777777" w:rsidR="009D3950" w:rsidRPr="009D3950" w:rsidRDefault="009D3950" w:rsidP="00662583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</w:p>
          <w:p w14:paraId="18ED08CE" w14:textId="77777777" w:rsidR="00074682" w:rsidRPr="009D3950" w:rsidRDefault="00074682" w:rsidP="00662583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</w:p>
          <w:p w14:paraId="09FA46A1" w14:textId="1CE1EF9B" w:rsidR="006D6184" w:rsidRPr="009D3950" w:rsidRDefault="006D6184" w:rsidP="00662583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s-CO"/>
              </w:rPr>
            </w:pPr>
          </w:p>
        </w:tc>
      </w:tr>
    </w:tbl>
    <w:p w14:paraId="15A96B16" w14:textId="77777777" w:rsidR="00762017" w:rsidRDefault="00762017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p w14:paraId="577AFC61" w14:textId="77777777" w:rsidR="006D6184" w:rsidRDefault="006D6184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p w14:paraId="68D93331" w14:textId="77777777" w:rsidR="00B95B8C" w:rsidRDefault="00B95B8C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p w14:paraId="053F3935" w14:textId="2759A862" w:rsidR="006D6184" w:rsidRPr="003E4B3E" w:rsidRDefault="006D6184" w:rsidP="006D6184">
      <w:pPr>
        <w:rPr>
          <w:rFonts w:ascii="Century Gothic" w:hAnsi="Century Gothic" w:cs="Arial"/>
          <w:bCs/>
          <w:lang w:val="es-CO"/>
        </w:rPr>
      </w:pPr>
      <w:r w:rsidRPr="003E4B3E">
        <w:rPr>
          <w:rFonts w:ascii="Century Gothic" w:hAnsi="Century Gothic" w:cs="Arial"/>
          <w:bCs/>
          <w:lang w:val="es-CO"/>
        </w:rPr>
        <w:t>Espacio para firmas</w:t>
      </w:r>
    </w:p>
    <w:p w14:paraId="0ABAC3FF" w14:textId="77777777" w:rsidR="006D6184" w:rsidRPr="006D6184" w:rsidRDefault="006D6184" w:rsidP="006D6184">
      <w:pPr>
        <w:rPr>
          <w:rFonts w:ascii="Century Gothic" w:hAnsi="Century Gothic" w:cs="Arial"/>
          <w:bCs/>
          <w:sz w:val="22"/>
          <w:szCs w:val="22"/>
          <w:lang w:val="es-CO"/>
        </w:rPr>
      </w:pPr>
    </w:p>
    <w:p w14:paraId="736F4C71" w14:textId="77777777" w:rsidR="006D6184" w:rsidRDefault="006D6184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p w14:paraId="1DAFB97A" w14:textId="77777777" w:rsidR="00B95B8C" w:rsidRDefault="00B95B8C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p w14:paraId="1FB1D9FE" w14:textId="77777777" w:rsidR="00B95B8C" w:rsidRDefault="00B95B8C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p w14:paraId="72B50687" w14:textId="77777777" w:rsidR="00B95B8C" w:rsidRPr="006D6184" w:rsidRDefault="00B95B8C" w:rsidP="00B95B8C">
      <w:pPr>
        <w:rPr>
          <w:rFonts w:ascii="Century Gothic" w:hAnsi="Century Gothic" w:cs="Arial"/>
          <w:b/>
          <w:i/>
          <w:iCs/>
          <w:color w:val="A6A6A6" w:themeColor="background1" w:themeShade="A6"/>
          <w:sz w:val="22"/>
          <w:lang w:val="es-CO"/>
        </w:rPr>
      </w:pPr>
      <w:r w:rsidRPr="006D6184">
        <w:rPr>
          <w:rFonts w:ascii="Century Gothic" w:hAnsi="Century Gothic" w:cs="Arial"/>
          <w:b/>
          <w:i/>
          <w:iCs/>
          <w:color w:val="A6A6A6" w:themeColor="background1" w:themeShade="A6"/>
          <w:sz w:val="22"/>
          <w:lang w:val="es-CO"/>
        </w:rPr>
        <w:t>Nombre</w:t>
      </w:r>
      <w:r>
        <w:rPr>
          <w:rFonts w:ascii="Century Gothic" w:hAnsi="Century Gothic" w:cs="Arial"/>
          <w:b/>
          <w:i/>
          <w:iCs/>
          <w:color w:val="A6A6A6" w:themeColor="background1" w:themeShade="A6"/>
          <w:sz w:val="22"/>
          <w:lang w:val="es-CO"/>
        </w:rPr>
        <w:t xml:space="preserve"> completo</w:t>
      </w:r>
    </w:p>
    <w:p w14:paraId="1377B347" w14:textId="425AED86" w:rsidR="00B95B8C" w:rsidRDefault="00B95B8C" w:rsidP="00B95B8C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  <w:r w:rsidRPr="00B95B8C">
        <w:rPr>
          <w:rFonts w:ascii="Century Gothic" w:hAnsi="Century Gothic" w:cs="Arial"/>
          <w:b/>
          <w:sz w:val="22"/>
          <w:lang w:val="es-CO"/>
        </w:rPr>
        <w:t xml:space="preserve">Coordinador(a) del grupo de Casas de Justicia y Convivencia Ciudadana  </w:t>
      </w:r>
    </w:p>
    <w:p w14:paraId="53312170" w14:textId="77777777" w:rsidR="00B95B8C" w:rsidRDefault="00B95B8C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p w14:paraId="13B24F42" w14:textId="77777777" w:rsidR="00B95B8C" w:rsidRDefault="00B95B8C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p w14:paraId="59F42407" w14:textId="77777777" w:rsidR="006D6184" w:rsidRDefault="006D6184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p w14:paraId="454C9C63" w14:textId="77777777" w:rsidR="007B73E8" w:rsidRDefault="007B73E8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p w14:paraId="08D992A0" w14:textId="3FE1DFB4" w:rsidR="006D6184" w:rsidRPr="006D6184" w:rsidRDefault="006D6184" w:rsidP="006D6184">
      <w:pPr>
        <w:rPr>
          <w:rFonts w:ascii="Century Gothic" w:hAnsi="Century Gothic" w:cs="Arial"/>
          <w:b/>
          <w:i/>
          <w:iCs/>
          <w:color w:val="A6A6A6" w:themeColor="background1" w:themeShade="A6"/>
          <w:sz w:val="22"/>
          <w:lang w:val="es-CO"/>
        </w:rPr>
      </w:pPr>
      <w:r w:rsidRPr="006D6184">
        <w:rPr>
          <w:rFonts w:ascii="Century Gothic" w:hAnsi="Century Gothic" w:cs="Arial"/>
          <w:b/>
          <w:i/>
          <w:iCs/>
          <w:color w:val="A6A6A6" w:themeColor="background1" w:themeShade="A6"/>
          <w:sz w:val="22"/>
          <w:lang w:val="es-CO"/>
        </w:rPr>
        <w:t>Nombre</w:t>
      </w:r>
      <w:r>
        <w:rPr>
          <w:rFonts w:ascii="Century Gothic" w:hAnsi="Century Gothic" w:cs="Arial"/>
          <w:b/>
          <w:i/>
          <w:iCs/>
          <w:color w:val="A6A6A6" w:themeColor="background1" w:themeShade="A6"/>
          <w:sz w:val="22"/>
          <w:lang w:val="es-CO"/>
        </w:rPr>
        <w:t xml:space="preserve"> completo</w:t>
      </w:r>
    </w:p>
    <w:p w14:paraId="3EFCE052" w14:textId="14908F63" w:rsidR="006D6184" w:rsidRDefault="006D6184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  <w:r w:rsidRPr="00F475CE">
        <w:rPr>
          <w:rFonts w:ascii="Century Gothic" w:hAnsi="Century Gothic" w:cs="Arial"/>
          <w:b/>
          <w:sz w:val="22"/>
          <w:lang w:val="es-CO"/>
        </w:rPr>
        <w:t>Director(a) de Métodos Alternativos de Solución de Conflictos</w:t>
      </w:r>
    </w:p>
    <w:p w14:paraId="68706877" w14:textId="77777777" w:rsidR="006D6184" w:rsidRDefault="006D6184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p w14:paraId="191BD4FF" w14:textId="77777777" w:rsidR="006D6184" w:rsidRDefault="006D6184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p w14:paraId="2E80F419" w14:textId="77777777" w:rsidR="006D6184" w:rsidRDefault="006D6184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p w14:paraId="258D9090" w14:textId="77777777" w:rsidR="006D6184" w:rsidRDefault="006D6184" w:rsidP="006D6184">
      <w:pPr>
        <w:rPr>
          <w:rFonts w:ascii="Century Gothic" w:hAnsi="Century Gothic" w:cs="Arial"/>
          <w:b/>
          <w:color w:val="002060"/>
          <w:sz w:val="24"/>
          <w:szCs w:val="24"/>
          <w:lang w:val="es-CO"/>
        </w:rPr>
      </w:pPr>
    </w:p>
    <w:sectPr w:rsidR="006D6184" w:rsidSect="004A476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902" w:bottom="567" w:left="1134" w:header="567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10571" w14:textId="77777777" w:rsidR="00F87FA4" w:rsidRDefault="00F87FA4" w:rsidP="00744AAD">
      <w:r>
        <w:separator/>
      </w:r>
    </w:p>
  </w:endnote>
  <w:endnote w:type="continuationSeparator" w:id="0">
    <w:p w14:paraId="001EA662" w14:textId="77777777" w:rsidR="00F87FA4" w:rsidRDefault="00F87FA4" w:rsidP="0074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9266" w14:textId="77777777" w:rsidR="00DC5E2B" w:rsidRDefault="00DC5E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F64791" w14:textId="77777777" w:rsidR="00DC5E2B" w:rsidRDefault="00DC5E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BFEA0" w14:textId="77777777" w:rsidR="00C76D3C" w:rsidRPr="00E47D95" w:rsidRDefault="00C76D3C">
    <w:pPr>
      <w:pStyle w:val="Piedepgina"/>
      <w:ind w:right="-24"/>
      <w:jc w:val="right"/>
      <w:rPr>
        <w:rStyle w:val="Nmerodepgina"/>
        <w:rFonts w:ascii="Arial" w:hAnsi="Arial" w:cs="Arial"/>
        <w:sz w:val="16"/>
      </w:rPr>
    </w:pPr>
  </w:p>
  <w:p w14:paraId="4D33F64C" w14:textId="3560E9EE" w:rsidR="00DC5E2B" w:rsidRPr="00E47D95" w:rsidRDefault="00DC5E2B">
    <w:pPr>
      <w:pStyle w:val="Piedepgina"/>
      <w:ind w:right="-24"/>
      <w:jc w:val="right"/>
      <w:rPr>
        <w:rFonts w:ascii="Arial" w:hAnsi="Arial" w:cs="Arial"/>
        <w:sz w:val="16"/>
      </w:rPr>
    </w:pPr>
    <w:r w:rsidRPr="00E47D95">
      <w:rPr>
        <w:rStyle w:val="Nmerodepgina"/>
        <w:rFonts w:ascii="Arial" w:hAnsi="Arial" w:cs="Arial"/>
        <w:sz w:val="16"/>
      </w:rPr>
      <w:t xml:space="preserve">Página </w:t>
    </w:r>
    <w:r w:rsidRPr="00E47D95">
      <w:rPr>
        <w:rStyle w:val="Nmerodepgina"/>
        <w:rFonts w:ascii="Arial" w:hAnsi="Arial" w:cs="Arial"/>
        <w:sz w:val="16"/>
      </w:rPr>
      <w:fldChar w:fldCharType="begin"/>
    </w:r>
    <w:r w:rsidRPr="00E47D95">
      <w:rPr>
        <w:rStyle w:val="Nmerodepgina"/>
        <w:rFonts w:ascii="Arial" w:hAnsi="Arial" w:cs="Arial"/>
        <w:sz w:val="16"/>
      </w:rPr>
      <w:instrText xml:space="preserve"> PAGE </w:instrText>
    </w:r>
    <w:r w:rsidRPr="00E47D95">
      <w:rPr>
        <w:rStyle w:val="Nmerodepgina"/>
        <w:rFonts w:ascii="Arial" w:hAnsi="Arial" w:cs="Arial"/>
        <w:sz w:val="16"/>
      </w:rPr>
      <w:fldChar w:fldCharType="separate"/>
    </w:r>
    <w:r w:rsidR="00416D17">
      <w:rPr>
        <w:rStyle w:val="Nmerodepgina"/>
        <w:rFonts w:ascii="Arial" w:hAnsi="Arial" w:cs="Arial"/>
        <w:noProof/>
        <w:sz w:val="16"/>
      </w:rPr>
      <w:t>2</w:t>
    </w:r>
    <w:r w:rsidRPr="00E47D95">
      <w:rPr>
        <w:rStyle w:val="Nmerodepgina"/>
        <w:rFonts w:ascii="Arial" w:hAnsi="Arial" w:cs="Arial"/>
        <w:sz w:val="16"/>
      </w:rPr>
      <w:fldChar w:fldCharType="end"/>
    </w:r>
    <w:r w:rsidRPr="00E47D95">
      <w:rPr>
        <w:rStyle w:val="Nmerodepgina"/>
        <w:rFonts w:ascii="Arial" w:hAnsi="Arial" w:cs="Arial"/>
        <w:sz w:val="16"/>
      </w:rPr>
      <w:t xml:space="preserve"> de</w:t>
    </w:r>
    <w:r w:rsidRPr="00E47D95">
      <w:rPr>
        <w:rStyle w:val="Nmerodepgina"/>
        <w:rFonts w:ascii="Arial" w:hAnsi="Arial" w:cs="Arial"/>
        <w:sz w:val="16"/>
      </w:rPr>
      <w:fldChar w:fldCharType="begin"/>
    </w:r>
    <w:r w:rsidRPr="00E47D95">
      <w:rPr>
        <w:rStyle w:val="Nmerodepgina"/>
        <w:rFonts w:ascii="Arial" w:hAnsi="Arial" w:cs="Arial"/>
        <w:sz w:val="16"/>
      </w:rPr>
      <w:instrText xml:space="preserve"> NUMPAGES </w:instrText>
    </w:r>
    <w:r w:rsidRPr="00E47D95">
      <w:rPr>
        <w:rStyle w:val="Nmerodepgina"/>
        <w:rFonts w:ascii="Arial" w:hAnsi="Arial" w:cs="Arial"/>
        <w:sz w:val="16"/>
      </w:rPr>
      <w:fldChar w:fldCharType="separate"/>
    </w:r>
    <w:r w:rsidR="00416D17">
      <w:rPr>
        <w:rStyle w:val="Nmerodepgina"/>
        <w:rFonts w:ascii="Arial" w:hAnsi="Arial" w:cs="Arial"/>
        <w:noProof/>
        <w:sz w:val="16"/>
      </w:rPr>
      <w:t>2</w:t>
    </w:r>
    <w:r w:rsidRPr="00E47D95">
      <w:rPr>
        <w:rStyle w:val="Nmerodepgina"/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CD3C" w14:textId="77777777" w:rsidR="00DC5E2B" w:rsidRDefault="00DC5E2B">
    <w:pPr>
      <w:pStyle w:val="Piedepgina"/>
      <w:jc w:val="right"/>
      <w:rPr>
        <w:rFonts w:ascii="Arial" w:hAnsi="Arial"/>
        <w:lang w:val="es-CO"/>
      </w:rPr>
    </w:pPr>
    <w:r>
      <w:rPr>
        <w:rFonts w:ascii="Arial" w:hAnsi="Arial"/>
        <w:lang w:val="es-CO"/>
      </w:rPr>
      <w:t xml:space="preserve">Pag de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1F52C" w14:textId="77777777" w:rsidR="00F87FA4" w:rsidRDefault="00F87FA4" w:rsidP="00744AAD">
      <w:r>
        <w:separator/>
      </w:r>
    </w:p>
  </w:footnote>
  <w:footnote w:type="continuationSeparator" w:id="0">
    <w:p w14:paraId="223DDF63" w14:textId="77777777" w:rsidR="00F87FA4" w:rsidRDefault="00F87FA4" w:rsidP="0074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D3869" w14:textId="77777777" w:rsidR="000A7A12" w:rsidRDefault="000A7A12">
    <w:pPr>
      <w:pStyle w:val="Encabezado"/>
    </w:pPr>
  </w:p>
  <w:tbl>
    <w:tblPr>
      <w:tblW w:w="103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359"/>
      <w:gridCol w:w="2266"/>
    </w:tblGrid>
    <w:tr w:rsidR="0019777C" w14:paraId="55D2DC3B" w14:textId="77777777" w:rsidTr="00AA6EDC">
      <w:trPr>
        <w:trHeight w:val="479"/>
        <w:jc w:val="center"/>
      </w:trPr>
      <w:tc>
        <w:tcPr>
          <w:tcW w:w="1716" w:type="dxa"/>
          <w:vMerge w:val="restart"/>
          <w:shd w:val="clear" w:color="auto" w:fill="auto"/>
          <w:vAlign w:val="center"/>
        </w:tcPr>
        <w:p w14:paraId="06A9E61F" w14:textId="7080302A" w:rsidR="0019777C" w:rsidRDefault="00A30546" w:rsidP="00A3054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0C4B432" wp14:editId="15419C3D">
                <wp:extent cx="952500" cy="787978"/>
                <wp:effectExtent l="0" t="0" r="0" b="0"/>
                <wp:docPr id="1573005633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6D702D-CFE2-2811-DA5C-FAA26B13E39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F26D702D-CFE2-2811-DA5C-FAA26B13E39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7479" b="7452"/>
                        <a:stretch/>
                      </pic:blipFill>
                      <pic:spPr>
                        <a:xfrm>
                          <a:off x="0" y="0"/>
                          <a:ext cx="952500" cy="787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9" w:type="dxa"/>
          <w:shd w:val="clear" w:color="auto" w:fill="auto"/>
          <w:vAlign w:val="center"/>
        </w:tcPr>
        <w:p w14:paraId="3EEDDBCC" w14:textId="77777777" w:rsidR="0019777C" w:rsidRPr="006364EB" w:rsidRDefault="0019777C" w:rsidP="0019777C">
          <w:pPr>
            <w:pStyle w:val="Encabezado"/>
            <w:jc w:val="center"/>
            <w:rPr>
              <w:rFonts w:ascii="Century Gothic" w:hAnsi="Century Gothic"/>
            </w:rPr>
          </w:pPr>
          <w:r w:rsidRPr="006364EB">
            <w:rPr>
              <w:rFonts w:ascii="Century Gothic" w:hAnsi="Century Gothic"/>
              <w:sz w:val="24"/>
            </w:rPr>
            <w:t>FORMATO</w:t>
          </w:r>
        </w:p>
      </w:tc>
      <w:tc>
        <w:tcPr>
          <w:tcW w:w="2266" w:type="dxa"/>
          <w:shd w:val="clear" w:color="auto" w:fill="auto"/>
          <w:vAlign w:val="center"/>
        </w:tcPr>
        <w:p w14:paraId="46160537" w14:textId="4F047175" w:rsidR="0019777C" w:rsidRPr="00E66B23" w:rsidRDefault="0019777C" w:rsidP="0019777C">
          <w:pPr>
            <w:pStyle w:val="Encabezado"/>
            <w:rPr>
              <w:rFonts w:ascii="Century Gothic" w:hAnsi="Century Gothic"/>
              <w:b/>
              <w:szCs w:val="22"/>
            </w:rPr>
          </w:pPr>
          <w:r w:rsidRPr="00E66B23">
            <w:rPr>
              <w:rFonts w:ascii="Century Gothic" w:hAnsi="Century Gothic" w:cs="Arial"/>
              <w:b/>
              <w:szCs w:val="22"/>
            </w:rPr>
            <w:t xml:space="preserve">Código: </w:t>
          </w:r>
          <w:r w:rsidRPr="00E66B23">
            <w:rPr>
              <w:rFonts w:ascii="Century Gothic" w:hAnsi="Century Gothic" w:cs="Arial"/>
              <w:szCs w:val="22"/>
            </w:rPr>
            <w:t>F-AJ-</w:t>
          </w:r>
          <w:r w:rsidR="006F42BB" w:rsidRPr="00E66B23">
            <w:rPr>
              <w:rFonts w:ascii="Century Gothic" w:hAnsi="Century Gothic" w:cs="Arial"/>
              <w:szCs w:val="22"/>
            </w:rPr>
            <w:t>G</w:t>
          </w:r>
          <w:r w:rsidR="006F42BB">
            <w:rPr>
              <w:rFonts w:ascii="Century Gothic" w:hAnsi="Century Gothic" w:cs="Arial"/>
              <w:szCs w:val="22"/>
            </w:rPr>
            <w:t>13</w:t>
          </w:r>
          <w:r w:rsidRPr="00E66B23">
            <w:rPr>
              <w:rFonts w:ascii="Century Gothic" w:hAnsi="Century Gothic" w:cs="Arial"/>
              <w:szCs w:val="22"/>
            </w:rPr>
            <w:t>-</w:t>
          </w:r>
          <w:r w:rsidR="00AA2705" w:rsidRPr="00E66B23">
            <w:rPr>
              <w:rFonts w:ascii="Century Gothic" w:hAnsi="Century Gothic" w:cs="Arial"/>
              <w:szCs w:val="22"/>
            </w:rPr>
            <w:t>03</w:t>
          </w:r>
        </w:p>
      </w:tc>
    </w:tr>
    <w:tr w:rsidR="0019777C" w14:paraId="66E38A26" w14:textId="77777777" w:rsidTr="00AA6EDC">
      <w:trPr>
        <w:trHeight w:val="400"/>
        <w:jc w:val="center"/>
      </w:trPr>
      <w:tc>
        <w:tcPr>
          <w:tcW w:w="1716" w:type="dxa"/>
          <w:vMerge/>
          <w:shd w:val="clear" w:color="auto" w:fill="auto"/>
          <w:vAlign w:val="center"/>
        </w:tcPr>
        <w:p w14:paraId="1557A7B1" w14:textId="77777777" w:rsidR="0019777C" w:rsidRDefault="0019777C" w:rsidP="0019777C">
          <w:pPr>
            <w:pStyle w:val="Encabezado"/>
            <w:jc w:val="center"/>
          </w:pPr>
        </w:p>
      </w:tc>
      <w:tc>
        <w:tcPr>
          <w:tcW w:w="6359" w:type="dxa"/>
          <w:vMerge w:val="restart"/>
          <w:shd w:val="clear" w:color="auto" w:fill="auto"/>
          <w:vAlign w:val="center"/>
        </w:tcPr>
        <w:p w14:paraId="5EC8E620" w14:textId="3B74FEAC" w:rsidR="0019777C" w:rsidRPr="002E2612" w:rsidRDefault="0019777C" w:rsidP="0019777C">
          <w:pPr>
            <w:pStyle w:val="Encabezado"/>
            <w:jc w:val="center"/>
            <w:rPr>
              <w:rFonts w:ascii="Century Gothic" w:hAnsi="Century Gothic"/>
              <w:b/>
              <w:sz w:val="25"/>
              <w:szCs w:val="25"/>
              <w:lang w:val="es-MX"/>
            </w:rPr>
          </w:pPr>
          <w:r w:rsidRPr="002E2612">
            <w:rPr>
              <w:rFonts w:ascii="Century Gothic" w:hAnsi="Century Gothic"/>
              <w:b/>
              <w:color w:val="002060"/>
              <w:sz w:val="25"/>
              <w:szCs w:val="25"/>
              <w:lang w:val="es-MX"/>
            </w:rPr>
            <w:t xml:space="preserve">CONCEPTO DE </w:t>
          </w:r>
          <w:r w:rsidR="00AC0B42" w:rsidRPr="002E2612">
            <w:rPr>
              <w:rFonts w:ascii="Century Gothic" w:hAnsi="Century Gothic"/>
              <w:b/>
              <w:color w:val="002060"/>
              <w:sz w:val="25"/>
              <w:szCs w:val="25"/>
              <w:lang w:val="es-MX"/>
            </w:rPr>
            <w:t xml:space="preserve">FAVORABILIDAD </w:t>
          </w:r>
          <w:r w:rsidRPr="002E2612">
            <w:rPr>
              <w:rFonts w:ascii="Century Gothic" w:hAnsi="Century Gothic"/>
              <w:b/>
              <w:color w:val="002060"/>
              <w:sz w:val="25"/>
              <w:szCs w:val="25"/>
              <w:lang w:val="es-MX"/>
            </w:rPr>
            <w:t xml:space="preserve">DEL PROYECTO PARA LA </w:t>
          </w:r>
          <w:r w:rsidR="00AA2705" w:rsidRPr="002E2612">
            <w:rPr>
              <w:rFonts w:ascii="Century Gothic" w:hAnsi="Century Gothic"/>
              <w:b/>
              <w:color w:val="002060"/>
              <w:sz w:val="25"/>
              <w:szCs w:val="25"/>
              <w:lang w:val="es-MX"/>
            </w:rPr>
            <w:t>IMPLEMENTACIÓN DE LA ESTRATEGIA MÓVIL DE CASAS DE JUSTICIA Y CENTROS DE CONVIVENCIA CIUDADANA</w:t>
          </w:r>
        </w:p>
      </w:tc>
      <w:tc>
        <w:tcPr>
          <w:tcW w:w="2266" w:type="dxa"/>
          <w:shd w:val="clear" w:color="auto" w:fill="auto"/>
          <w:vAlign w:val="center"/>
        </w:tcPr>
        <w:p w14:paraId="5C3135A3" w14:textId="40B0C05D" w:rsidR="0019777C" w:rsidRPr="00E66B23" w:rsidRDefault="0019777C" w:rsidP="0019777C">
          <w:pPr>
            <w:pStyle w:val="Encabezado"/>
            <w:rPr>
              <w:rFonts w:ascii="Century Gothic" w:hAnsi="Century Gothic"/>
              <w:b/>
              <w:color w:val="FF0000"/>
              <w:szCs w:val="22"/>
            </w:rPr>
          </w:pPr>
          <w:r w:rsidRPr="00BF771E">
            <w:rPr>
              <w:rFonts w:ascii="Century Gothic" w:hAnsi="Century Gothic" w:cs="Arial"/>
              <w:b/>
              <w:szCs w:val="22"/>
            </w:rPr>
            <w:t xml:space="preserve">Versión: </w:t>
          </w:r>
          <w:r w:rsidR="00A30546" w:rsidRPr="00BF771E">
            <w:rPr>
              <w:rFonts w:ascii="Century Gothic" w:hAnsi="Century Gothic" w:cs="Arial"/>
              <w:bCs/>
              <w:szCs w:val="22"/>
            </w:rPr>
            <w:t>0</w:t>
          </w:r>
          <w:r w:rsidR="00AA2705" w:rsidRPr="00BF771E">
            <w:rPr>
              <w:rFonts w:ascii="Century Gothic" w:hAnsi="Century Gothic" w:cs="Arial"/>
              <w:bCs/>
              <w:szCs w:val="22"/>
            </w:rPr>
            <w:t>1</w:t>
          </w:r>
        </w:p>
      </w:tc>
    </w:tr>
    <w:tr w:rsidR="0019777C" w14:paraId="3E2B9276" w14:textId="77777777" w:rsidTr="00AA6EDC">
      <w:trPr>
        <w:trHeight w:val="420"/>
        <w:jc w:val="center"/>
      </w:trPr>
      <w:tc>
        <w:tcPr>
          <w:tcW w:w="1716" w:type="dxa"/>
          <w:vMerge/>
          <w:shd w:val="clear" w:color="auto" w:fill="auto"/>
          <w:vAlign w:val="center"/>
        </w:tcPr>
        <w:p w14:paraId="4237CF23" w14:textId="77777777" w:rsidR="0019777C" w:rsidRDefault="0019777C" w:rsidP="0019777C">
          <w:pPr>
            <w:pStyle w:val="Encabezado"/>
            <w:jc w:val="center"/>
          </w:pPr>
        </w:p>
      </w:tc>
      <w:tc>
        <w:tcPr>
          <w:tcW w:w="6359" w:type="dxa"/>
          <w:vMerge/>
          <w:shd w:val="clear" w:color="auto" w:fill="auto"/>
          <w:vAlign w:val="center"/>
        </w:tcPr>
        <w:p w14:paraId="72124ACD" w14:textId="77777777" w:rsidR="0019777C" w:rsidRPr="00057CDC" w:rsidRDefault="0019777C" w:rsidP="0019777C">
          <w:pPr>
            <w:pStyle w:val="Encabezado"/>
            <w:jc w:val="center"/>
            <w:rPr>
              <w:rFonts w:ascii="Century Gothic" w:hAnsi="Century Gothic"/>
              <w:b/>
              <w:lang w:val="es-MX"/>
            </w:rPr>
          </w:pPr>
        </w:p>
      </w:tc>
      <w:tc>
        <w:tcPr>
          <w:tcW w:w="2266" w:type="dxa"/>
          <w:shd w:val="clear" w:color="auto" w:fill="auto"/>
          <w:vAlign w:val="center"/>
        </w:tcPr>
        <w:p w14:paraId="42CC998D" w14:textId="3484595A" w:rsidR="0019777C" w:rsidRPr="00E66B23" w:rsidRDefault="0019777C" w:rsidP="00416D17">
          <w:pPr>
            <w:pStyle w:val="Encabezado"/>
            <w:rPr>
              <w:rFonts w:ascii="Century Gothic" w:hAnsi="Century Gothic"/>
              <w:b/>
              <w:color w:val="FF0000"/>
              <w:szCs w:val="22"/>
            </w:rPr>
          </w:pPr>
          <w:r w:rsidRPr="00BF771E">
            <w:rPr>
              <w:rFonts w:ascii="Century Gothic" w:hAnsi="Century Gothic" w:cs="Arial"/>
              <w:b/>
              <w:szCs w:val="22"/>
            </w:rPr>
            <w:t>Vigencia:</w:t>
          </w:r>
          <w:r w:rsidRPr="00BF771E">
            <w:rPr>
              <w:rFonts w:ascii="Century Gothic" w:hAnsi="Century Gothic" w:cs="Arial"/>
              <w:bCs/>
              <w:szCs w:val="22"/>
            </w:rPr>
            <w:t xml:space="preserve"> </w:t>
          </w:r>
          <w:r w:rsidR="000B626E" w:rsidRPr="00BF771E">
            <w:rPr>
              <w:rFonts w:ascii="Century Gothic" w:hAnsi="Century Gothic" w:cs="Arial"/>
              <w:bCs/>
              <w:szCs w:val="22"/>
            </w:rPr>
            <w:t>0</w:t>
          </w:r>
          <w:r w:rsidR="00416D17">
            <w:rPr>
              <w:rFonts w:ascii="Century Gothic" w:hAnsi="Century Gothic" w:cs="Arial"/>
              <w:bCs/>
              <w:szCs w:val="22"/>
            </w:rPr>
            <w:t>9</w:t>
          </w:r>
          <w:r w:rsidR="000B626E" w:rsidRPr="00BF771E">
            <w:rPr>
              <w:rFonts w:ascii="Century Gothic" w:hAnsi="Century Gothic" w:cs="Arial"/>
              <w:bCs/>
              <w:szCs w:val="22"/>
            </w:rPr>
            <w:t>/06/2025</w:t>
          </w:r>
        </w:p>
      </w:tc>
    </w:tr>
  </w:tbl>
  <w:p w14:paraId="289E8359" w14:textId="77777777" w:rsidR="000A7A12" w:rsidRDefault="000A7A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289"/>
      <w:gridCol w:w="2070"/>
    </w:tblGrid>
    <w:tr w:rsidR="00DC5E2B" w14:paraId="5866FB35" w14:textId="77777777">
      <w:trPr>
        <w:cantSplit/>
        <w:trHeight w:val="705"/>
      </w:trPr>
      <w:tc>
        <w:tcPr>
          <w:tcW w:w="1701" w:type="dxa"/>
          <w:vMerge w:val="restart"/>
          <w:vAlign w:val="center"/>
        </w:tcPr>
        <w:p w14:paraId="124466DB" w14:textId="77777777" w:rsidR="00DC5E2B" w:rsidRDefault="009F7709">
          <w:pPr>
            <w:jc w:val="center"/>
            <w:rPr>
              <w:noProof/>
            </w:rPr>
          </w:pPr>
          <w:r w:rsidRPr="00F921C3"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0" allowOverlap="1" wp14:anchorId="060A4F68" wp14:editId="549509D1">
                <wp:simplePos x="0" y="0"/>
                <wp:positionH relativeFrom="column">
                  <wp:posOffset>211455</wp:posOffset>
                </wp:positionH>
                <wp:positionV relativeFrom="paragraph">
                  <wp:posOffset>45085</wp:posOffset>
                </wp:positionV>
                <wp:extent cx="594360" cy="749300"/>
                <wp:effectExtent l="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89" w:type="dxa"/>
          <w:vMerge w:val="restart"/>
          <w:vAlign w:val="center"/>
        </w:tcPr>
        <w:p w14:paraId="652A94E8" w14:textId="77777777" w:rsidR="00DC5E2B" w:rsidRDefault="00DC5E2B">
          <w:pPr>
            <w:jc w:val="center"/>
            <w:rPr>
              <w:sz w:val="24"/>
              <w:lang w:val="es-MX"/>
            </w:rPr>
          </w:pPr>
          <w:r>
            <w:rPr>
              <w:rFonts w:ascii="Arial" w:hAnsi="Arial"/>
              <w:b/>
              <w:sz w:val="24"/>
            </w:rPr>
            <w:t>NOMBRE DEL DOCUMENTO</w:t>
          </w:r>
        </w:p>
      </w:tc>
      <w:tc>
        <w:tcPr>
          <w:tcW w:w="2070" w:type="dxa"/>
          <w:vAlign w:val="center"/>
        </w:tcPr>
        <w:p w14:paraId="2D9F6EB6" w14:textId="77777777" w:rsidR="00DC5E2B" w:rsidRDefault="00DC5E2B">
          <w:pPr>
            <w:pStyle w:val="Ttulo2"/>
            <w:jc w:val="left"/>
            <w:rPr>
              <w:sz w:val="20"/>
            </w:rPr>
          </w:pPr>
          <w:r>
            <w:rPr>
              <w:sz w:val="20"/>
            </w:rPr>
            <w:t xml:space="preserve">Código: </w:t>
          </w:r>
        </w:p>
      </w:tc>
    </w:tr>
    <w:tr w:rsidR="00DC5E2B" w14:paraId="39268EFD" w14:textId="77777777">
      <w:trPr>
        <w:cantSplit/>
        <w:trHeight w:val="560"/>
      </w:trPr>
      <w:tc>
        <w:tcPr>
          <w:tcW w:w="1701" w:type="dxa"/>
          <w:vMerge/>
          <w:tcBorders>
            <w:bottom w:val="nil"/>
          </w:tcBorders>
          <w:vAlign w:val="center"/>
        </w:tcPr>
        <w:p w14:paraId="01BFF7D9" w14:textId="77777777" w:rsidR="00DC5E2B" w:rsidRDefault="00DC5E2B">
          <w:pPr>
            <w:jc w:val="center"/>
            <w:rPr>
              <w:noProof/>
            </w:rPr>
          </w:pPr>
        </w:p>
      </w:tc>
      <w:tc>
        <w:tcPr>
          <w:tcW w:w="6289" w:type="dxa"/>
          <w:vMerge/>
          <w:vAlign w:val="center"/>
        </w:tcPr>
        <w:p w14:paraId="3C940045" w14:textId="77777777" w:rsidR="00DC5E2B" w:rsidRDefault="00DC5E2B">
          <w:pPr>
            <w:jc w:val="center"/>
            <w:rPr>
              <w:b/>
              <w:lang w:val="es-MX"/>
            </w:rPr>
          </w:pPr>
        </w:p>
      </w:tc>
      <w:tc>
        <w:tcPr>
          <w:tcW w:w="2070" w:type="dxa"/>
          <w:vAlign w:val="center"/>
        </w:tcPr>
        <w:p w14:paraId="14DB3901" w14:textId="77777777" w:rsidR="00DC5E2B" w:rsidRDefault="00DC5E2B">
          <w:pPr>
            <w:rPr>
              <w:rFonts w:ascii="Arial" w:hAnsi="Arial"/>
              <w:lang w:val="es-MX"/>
            </w:rPr>
          </w:pPr>
          <w:r>
            <w:rPr>
              <w:rFonts w:ascii="Arial" w:hAnsi="Arial"/>
              <w:lang w:val="es-MX"/>
            </w:rPr>
            <w:t>Versión : 1.0</w:t>
          </w:r>
        </w:p>
      </w:tc>
    </w:tr>
    <w:tr w:rsidR="00DC5E2B" w14:paraId="54E29BDC" w14:textId="77777777">
      <w:trPr>
        <w:cantSplit/>
        <w:trHeight w:val="114"/>
      </w:trPr>
      <w:tc>
        <w:tcPr>
          <w:tcW w:w="1701" w:type="dxa"/>
          <w:vAlign w:val="center"/>
        </w:tcPr>
        <w:p w14:paraId="17485F85" w14:textId="77777777" w:rsidR="00DC5E2B" w:rsidRDefault="00DC5E2B">
          <w:pPr>
            <w:pStyle w:val="Textoindependiente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Ministerio de Minas y Energía</w:t>
          </w:r>
        </w:p>
        <w:p w14:paraId="4E854277" w14:textId="77777777" w:rsidR="00DC5E2B" w:rsidRDefault="00DC5E2B">
          <w:pPr>
            <w:jc w:val="center"/>
            <w:rPr>
              <w:noProof/>
              <w:sz w:val="12"/>
            </w:rPr>
          </w:pPr>
          <w:r>
            <w:rPr>
              <w:rFonts w:ascii="Arial" w:hAnsi="Arial"/>
              <w:b/>
              <w:noProof/>
              <w:sz w:val="12"/>
            </w:rPr>
            <w:t>Republica de Colombia</w:t>
          </w:r>
        </w:p>
      </w:tc>
      <w:tc>
        <w:tcPr>
          <w:tcW w:w="6289" w:type="dxa"/>
          <w:vMerge/>
          <w:vAlign w:val="center"/>
        </w:tcPr>
        <w:p w14:paraId="69539E34" w14:textId="77777777" w:rsidR="00DC5E2B" w:rsidRDefault="00DC5E2B">
          <w:pPr>
            <w:jc w:val="center"/>
            <w:rPr>
              <w:b/>
              <w:lang w:val="es-MX"/>
            </w:rPr>
          </w:pPr>
        </w:p>
      </w:tc>
      <w:tc>
        <w:tcPr>
          <w:tcW w:w="2070" w:type="dxa"/>
          <w:vAlign w:val="center"/>
        </w:tcPr>
        <w:p w14:paraId="47E91BF7" w14:textId="77777777" w:rsidR="00DC5E2B" w:rsidRDefault="00DC5E2B">
          <w:pPr>
            <w:rPr>
              <w:rFonts w:ascii="Arial" w:hAnsi="Arial"/>
              <w:lang w:val="es-MX"/>
            </w:rPr>
          </w:pPr>
          <w:r>
            <w:rPr>
              <w:rFonts w:ascii="Arial" w:hAnsi="Arial"/>
              <w:lang w:val="es-MX"/>
            </w:rPr>
            <w:t xml:space="preserve">Fecha: </w:t>
          </w:r>
        </w:p>
      </w:tc>
    </w:tr>
  </w:tbl>
  <w:p w14:paraId="14822B8E" w14:textId="77777777" w:rsidR="00DC5E2B" w:rsidRDefault="00DC5E2B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661"/>
    <w:multiLevelType w:val="multilevel"/>
    <w:tmpl w:val="61FEC6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47F27FD"/>
    <w:multiLevelType w:val="multilevel"/>
    <w:tmpl w:val="BBAAE54A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2020A5"/>
    <w:multiLevelType w:val="hybridMultilevel"/>
    <w:tmpl w:val="906A9538"/>
    <w:lvl w:ilvl="0" w:tplc="BC906E6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D4000"/>
    <w:multiLevelType w:val="multilevel"/>
    <w:tmpl w:val="20E072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s-C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F7283"/>
    <w:multiLevelType w:val="multilevel"/>
    <w:tmpl w:val="D6A4C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8192527"/>
    <w:multiLevelType w:val="multilevel"/>
    <w:tmpl w:val="ADFC3A54"/>
    <w:lvl w:ilvl="0">
      <w:start w:val="4"/>
      <w:numFmt w:val="decimal"/>
      <w:pStyle w:val="Titulo0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LiteralTitulo01"/>
      <w:lvlText w:val="%1.%2."/>
      <w:lvlJc w:val="left"/>
      <w:pPr>
        <w:tabs>
          <w:tab w:val="num" w:pos="1155"/>
        </w:tabs>
        <w:ind w:left="115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FC0F53"/>
    <w:multiLevelType w:val="multilevel"/>
    <w:tmpl w:val="A5E03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22065A"/>
    <w:multiLevelType w:val="hybridMultilevel"/>
    <w:tmpl w:val="BC9C41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118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D5154E"/>
    <w:multiLevelType w:val="hybridMultilevel"/>
    <w:tmpl w:val="8DB008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25A1897"/>
    <w:multiLevelType w:val="multilevel"/>
    <w:tmpl w:val="E2243310"/>
    <w:lvl w:ilvl="0">
      <w:start w:val="1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89246F"/>
    <w:multiLevelType w:val="hybridMultilevel"/>
    <w:tmpl w:val="FC389B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12C79"/>
    <w:multiLevelType w:val="hybridMultilevel"/>
    <w:tmpl w:val="D8A83A6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4921E52"/>
    <w:multiLevelType w:val="hybridMultilevel"/>
    <w:tmpl w:val="675C90D0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824355"/>
    <w:multiLevelType w:val="hybridMultilevel"/>
    <w:tmpl w:val="97A8979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2F70AB"/>
    <w:multiLevelType w:val="hybridMultilevel"/>
    <w:tmpl w:val="3B0A696C"/>
    <w:lvl w:ilvl="0" w:tplc="10BE95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543B7B"/>
    <w:multiLevelType w:val="multilevel"/>
    <w:tmpl w:val="601EB2F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D2734DA"/>
    <w:multiLevelType w:val="hybridMultilevel"/>
    <w:tmpl w:val="3B0A696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6C43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5A6773"/>
    <w:multiLevelType w:val="multilevel"/>
    <w:tmpl w:val="E2A8D9E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D062967"/>
    <w:multiLevelType w:val="singleLevel"/>
    <w:tmpl w:val="1700A30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172D7A"/>
    <w:multiLevelType w:val="multilevel"/>
    <w:tmpl w:val="ABD817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525837"/>
    <w:multiLevelType w:val="hybridMultilevel"/>
    <w:tmpl w:val="1AEC3868"/>
    <w:lvl w:ilvl="0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45269"/>
    <w:multiLevelType w:val="multilevel"/>
    <w:tmpl w:val="BB2AE9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FE25F1"/>
    <w:multiLevelType w:val="multilevel"/>
    <w:tmpl w:val="B18E0E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782707"/>
    <w:multiLevelType w:val="singleLevel"/>
    <w:tmpl w:val="1700A30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B8251B4"/>
    <w:multiLevelType w:val="hybridMultilevel"/>
    <w:tmpl w:val="38DCD4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175CC"/>
    <w:multiLevelType w:val="multilevel"/>
    <w:tmpl w:val="38DC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90616"/>
    <w:multiLevelType w:val="multilevel"/>
    <w:tmpl w:val="6914831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226861"/>
    <w:multiLevelType w:val="hybridMultilevel"/>
    <w:tmpl w:val="1B141B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A06173"/>
    <w:multiLevelType w:val="singleLevel"/>
    <w:tmpl w:val="1700A30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054D95"/>
    <w:multiLevelType w:val="hybridMultilevel"/>
    <w:tmpl w:val="A202A0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72E807C0"/>
    <w:multiLevelType w:val="hybridMultilevel"/>
    <w:tmpl w:val="12280120"/>
    <w:lvl w:ilvl="0" w:tplc="DD86132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06603"/>
    <w:multiLevelType w:val="hybridMultilevel"/>
    <w:tmpl w:val="F8C89E4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9A662B2">
      <w:numFmt w:val="bullet"/>
      <w:lvlText w:val="-"/>
      <w:lvlJc w:val="left"/>
      <w:pPr>
        <w:ind w:left="1485" w:hanging="360"/>
      </w:pPr>
      <w:rPr>
        <w:rFonts w:ascii="Calibri" w:eastAsia="Times New Roman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5BB56E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7F83158"/>
    <w:multiLevelType w:val="multilevel"/>
    <w:tmpl w:val="84902BCE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6" w15:restartNumberingAfterBreak="0">
    <w:nsid w:val="7E083F3C"/>
    <w:multiLevelType w:val="hybridMultilevel"/>
    <w:tmpl w:val="14FE9374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F0637"/>
    <w:multiLevelType w:val="multilevel"/>
    <w:tmpl w:val="37E6F7A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31"/>
  </w:num>
  <w:num w:numId="4">
    <w:abstractNumId w:val="9"/>
  </w:num>
  <w:num w:numId="5">
    <w:abstractNumId w:val="25"/>
  </w:num>
  <w:num w:numId="6">
    <w:abstractNumId w:val="30"/>
  </w:num>
  <w:num w:numId="7">
    <w:abstractNumId w:val="20"/>
  </w:num>
  <w:num w:numId="8">
    <w:abstractNumId w:val="16"/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  <w:num w:numId="13">
    <w:abstractNumId w:val="18"/>
  </w:num>
  <w:num w:numId="14">
    <w:abstractNumId w:val="34"/>
  </w:num>
  <w:num w:numId="15">
    <w:abstractNumId w:val="7"/>
  </w:num>
  <w:num w:numId="16">
    <w:abstractNumId w:val="3"/>
  </w:num>
  <w:num w:numId="17">
    <w:abstractNumId w:val="2"/>
  </w:num>
  <w:num w:numId="18">
    <w:abstractNumId w:val="13"/>
  </w:num>
  <w:num w:numId="19">
    <w:abstractNumId w:val="35"/>
  </w:num>
  <w:num w:numId="20">
    <w:abstractNumId w:val="1"/>
  </w:num>
  <w:num w:numId="21">
    <w:abstractNumId w:val="37"/>
  </w:num>
  <w:num w:numId="22">
    <w:abstractNumId w:val="19"/>
  </w:num>
  <w:num w:numId="23">
    <w:abstractNumId w:val="28"/>
  </w:num>
  <w:num w:numId="24">
    <w:abstractNumId w:val="36"/>
  </w:num>
  <w:num w:numId="25">
    <w:abstractNumId w:val="24"/>
  </w:num>
  <w:num w:numId="26">
    <w:abstractNumId w:val="6"/>
  </w:num>
  <w:num w:numId="27">
    <w:abstractNumId w:val="21"/>
  </w:num>
  <w:num w:numId="28">
    <w:abstractNumId w:val="23"/>
  </w:num>
  <w:num w:numId="29">
    <w:abstractNumId w:val="26"/>
  </w:num>
  <w:num w:numId="30">
    <w:abstractNumId w:val="27"/>
  </w:num>
  <w:num w:numId="31">
    <w:abstractNumId w:val="32"/>
  </w:num>
  <w:num w:numId="32">
    <w:abstractNumId w:val="33"/>
  </w:num>
  <w:num w:numId="33">
    <w:abstractNumId w:val="15"/>
  </w:num>
  <w:num w:numId="34">
    <w:abstractNumId w:val="29"/>
  </w:num>
  <w:num w:numId="35">
    <w:abstractNumId w:val="12"/>
  </w:num>
  <w:num w:numId="36">
    <w:abstractNumId w:val="11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69"/>
    <w:rsid w:val="0000228D"/>
    <w:rsid w:val="00002C43"/>
    <w:rsid w:val="00002CB3"/>
    <w:rsid w:val="000044FD"/>
    <w:rsid w:val="000054B8"/>
    <w:rsid w:val="000065CE"/>
    <w:rsid w:val="000077C9"/>
    <w:rsid w:val="00010533"/>
    <w:rsid w:val="00012C10"/>
    <w:rsid w:val="000174BB"/>
    <w:rsid w:val="00020F9F"/>
    <w:rsid w:val="000217D0"/>
    <w:rsid w:val="0002357D"/>
    <w:rsid w:val="00030A72"/>
    <w:rsid w:val="00034FE4"/>
    <w:rsid w:val="000364CF"/>
    <w:rsid w:val="00041E5D"/>
    <w:rsid w:val="00044CC7"/>
    <w:rsid w:val="00044F50"/>
    <w:rsid w:val="000471B1"/>
    <w:rsid w:val="00051807"/>
    <w:rsid w:val="00051C64"/>
    <w:rsid w:val="000525A2"/>
    <w:rsid w:val="000536D0"/>
    <w:rsid w:val="000536E8"/>
    <w:rsid w:val="000545FF"/>
    <w:rsid w:val="00055C8C"/>
    <w:rsid w:val="00055D1B"/>
    <w:rsid w:val="000579D3"/>
    <w:rsid w:val="00057CDC"/>
    <w:rsid w:val="00062ABE"/>
    <w:rsid w:val="00062EB4"/>
    <w:rsid w:val="000643B1"/>
    <w:rsid w:val="0006639C"/>
    <w:rsid w:val="0006664C"/>
    <w:rsid w:val="00070649"/>
    <w:rsid w:val="000717E3"/>
    <w:rsid w:val="00074682"/>
    <w:rsid w:val="00076F5A"/>
    <w:rsid w:val="00083618"/>
    <w:rsid w:val="000839FF"/>
    <w:rsid w:val="000854E4"/>
    <w:rsid w:val="00086BA4"/>
    <w:rsid w:val="00090A5C"/>
    <w:rsid w:val="00091565"/>
    <w:rsid w:val="00092325"/>
    <w:rsid w:val="0009574F"/>
    <w:rsid w:val="000962F1"/>
    <w:rsid w:val="000974AC"/>
    <w:rsid w:val="00097F37"/>
    <w:rsid w:val="000A0F9E"/>
    <w:rsid w:val="000A1A15"/>
    <w:rsid w:val="000A2144"/>
    <w:rsid w:val="000A29F2"/>
    <w:rsid w:val="000A413F"/>
    <w:rsid w:val="000A48D6"/>
    <w:rsid w:val="000A523A"/>
    <w:rsid w:val="000A69A0"/>
    <w:rsid w:val="000A7A12"/>
    <w:rsid w:val="000B0CD7"/>
    <w:rsid w:val="000B1C82"/>
    <w:rsid w:val="000B626E"/>
    <w:rsid w:val="000C11BD"/>
    <w:rsid w:val="000C13A7"/>
    <w:rsid w:val="000C417C"/>
    <w:rsid w:val="000C630E"/>
    <w:rsid w:val="000D1225"/>
    <w:rsid w:val="000D1FBD"/>
    <w:rsid w:val="000E2485"/>
    <w:rsid w:val="000E2916"/>
    <w:rsid w:val="000E42C8"/>
    <w:rsid w:val="000E5D1B"/>
    <w:rsid w:val="000E630A"/>
    <w:rsid w:val="000E73C3"/>
    <w:rsid w:val="000F0269"/>
    <w:rsid w:val="000F62CB"/>
    <w:rsid w:val="000F77DF"/>
    <w:rsid w:val="00101A77"/>
    <w:rsid w:val="00105B84"/>
    <w:rsid w:val="001131FE"/>
    <w:rsid w:val="00123739"/>
    <w:rsid w:val="00123D84"/>
    <w:rsid w:val="00125E05"/>
    <w:rsid w:val="001270C2"/>
    <w:rsid w:val="00127FC8"/>
    <w:rsid w:val="00135A2C"/>
    <w:rsid w:val="00135F60"/>
    <w:rsid w:val="001366AF"/>
    <w:rsid w:val="00137526"/>
    <w:rsid w:val="00145B17"/>
    <w:rsid w:val="00147E4F"/>
    <w:rsid w:val="0015220E"/>
    <w:rsid w:val="001523B3"/>
    <w:rsid w:val="001527C1"/>
    <w:rsid w:val="00152E40"/>
    <w:rsid w:val="00157328"/>
    <w:rsid w:val="00157F7E"/>
    <w:rsid w:val="00161755"/>
    <w:rsid w:val="00161C37"/>
    <w:rsid w:val="00162B6A"/>
    <w:rsid w:val="00162ECB"/>
    <w:rsid w:val="001649D5"/>
    <w:rsid w:val="001655F5"/>
    <w:rsid w:val="001662C0"/>
    <w:rsid w:val="00173C18"/>
    <w:rsid w:val="00175C5D"/>
    <w:rsid w:val="001772DA"/>
    <w:rsid w:val="00180293"/>
    <w:rsid w:val="00185DF3"/>
    <w:rsid w:val="00190C2F"/>
    <w:rsid w:val="0019777C"/>
    <w:rsid w:val="0019780E"/>
    <w:rsid w:val="001A053B"/>
    <w:rsid w:val="001A1576"/>
    <w:rsid w:val="001A380E"/>
    <w:rsid w:val="001A4A91"/>
    <w:rsid w:val="001A591B"/>
    <w:rsid w:val="001B2D7F"/>
    <w:rsid w:val="001B337E"/>
    <w:rsid w:val="001B3D81"/>
    <w:rsid w:val="001B5A0C"/>
    <w:rsid w:val="001C117C"/>
    <w:rsid w:val="001C275F"/>
    <w:rsid w:val="001C2F05"/>
    <w:rsid w:val="001C3C4C"/>
    <w:rsid w:val="001C5483"/>
    <w:rsid w:val="001D1D94"/>
    <w:rsid w:val="001D27E8"/>
    <w:rsid w:val="001D376A"/>
    <w:rsid w:val="001D4DD9"/>
    <w:rsid w:val="001E2619"/>
    <w:rsid w:val="001E50CA"/>
    <w:rsid w:val="001E5DC2"/>
    <w:rsid w:val="001E7DE4"/>
    <w:rsid w:val="001F200C"/>
    <w:rsid w:val="001F23CA"/>
    <w:rsid w:val="001F5513"/>
    <w:rsid w:val="00203760"/>
    <w:rsid w:val="00204D63"/>
    <w:rsid w:val="00205BB9"/>
    <w:rsid w:val="002071C7"/>
    <w:rsid w:val="00216E1B"/>
    <w:rsid w:val="00220DC9"/>
    <w:rsid w:val="00220DE8"/>
    <w:rsid w:val="002241EC"/>
    <w:rsid w:val="002256A5"/>
    <w:rsid w:val="0023505A"/>
    <w:rsid w:val="00236842"/>
    <w:rsid w:val="00241E41"/>
    <w:rsid w:val="0024223D"/>
    <w:rsid w:val="0024495A"/>
    <w:rsid w:val="00246F05"/>
    <w:rsid w:val="00251062"/>
    <w:rsid w:val="00253AB3"/>
    <w:rsid w:val="00255AAC"/>
    <w:rsid w:val="002566CB"/>
    <w:rsid w:val="00260CA2"/>
    <w:rsid w:val="00266786"/>
    <w:rsid w:val="00267556"/>
    <w:rsid w:val="00267DE4"/>
    <w:rsid w:val="002707E0"/>
    <w:rsid w:val="002714E4"/>
    <w:rsid w:val="00272430"/>
    <w:rsid w:val="00272999"/>
    <w:rsid w:val="00273D80"/>
    <w:rsid w:val="0027511D"/>
    <w:rsid w:val="00275DBE"/>
    <w:rsid w:val="00282A49"/>
    <w:rsid w:val="00293CA1"/>
    <w:rsid w:val="00294B2B"/>
    <w:rsid w:val="00295091"/>
    <w:rsid w:val="00296CC0"/>
    <w:rsid w:val="002A1A67"/>
    <w:rsid w:val="002A59C0"/>
    <w:rsid w:val="002B089A"/>
    <w:rsid w:val="002B0A2E"/>
    <w:rsid w:val="002B1E01"/>
    <w:rsid w:val="002B7C19"/>
    <w:rsid w:val="002C0D4B"/>
    <w:rsid w:val="002C16F9"/>
    <w:rsid w:val="002C425B"/>
    <w:rsid w:val="002C6BBB"/>
    <w:rsid w:val="002D2F15"/>
    <w:rsid w:val="002D462E"/>
    <w:rsid w:val="002D522A"/>
    <w:rsid w:val="002E2612"/>
    <w:rsid w:val="002E2B22"/>
    <w:rsid w:val="002E729A"/>
    <w:rsid w:val="002F0896"/>
    <w:rsid w:val="002F0C79"/>
    <w:rsid w:val="002F0CF9"/>
    <w:rsid w:val="002F6368"/>
    <w:rsid w:val="00302736"/>
    <w:rsid w:val="0030480C"/>
    <w:rsid w:val="003056B7"/>
    <w:rsid w:val="003122DE"/>
    <w:rsid w:val="00313228"/>
    <w:rsid w:val="00314629"/>
    <w:rsid w:val="003169A5"/>
    <w:rsid w:val="0032052E"/>
    <w:rsid w:val="00321E5D"/>
    <w:rsid w:val="003317E6"/>
    <w:rsid w:val="00341445"/>
    <w:rsid w:val="00342BD2"/>
    <w:rsid w:val="0034327F"/>
    <w:rsid w:val="00346EA6"/>
    <w:rsid w:val="00346FA0"/>
    <w:rsid w:val="00350B8E"/>
    <w:rsid w:val="00350E47"/>
    <w:rsid w:val="003530FD"/>
    <w:rsid w:val="00355F1A"/>
    <w:rsid w:val="00357069"/>
    <w:rsid w:val="0035715D"/>
    <w:rsid w:val="0037009D"/>
    <w:rsid w:val="00370DA9"/>
    <w:rsid w:val="00372223"/>
    <w:rsid w:val="0037460D"/>
    <w:rsid w:val="003748BE"/>
    <w:rsid w:val="003774CF"/>
    <w:rsid w:val="00377DBA"/>
    <w:rsid w:val="00380E11"/>
    <w:rsid w:val="00380FAB"/>
    <w:rsid w:val="00381D30"/>
    <w:rsid w:val="00381E84"/>
    <w:rsid w:val="00382D62"/>
    <w:rsid w:val="0038438C"/>
    <w:rsid w:val="00386499"/>
    <w:rsid w:val="00386CE7"/>
    <w:rsid w:val="00390BC9"/>
    <w:rsid w:val="00392B93"/>
    <w:rsid w:val="0039361C"/>
    <w:rsid w:val="003A0E6E"/>
    <w:rsid w:val="003A6F08"/>
    <w:rsid w:val="003B072F"/>
    <w:rsid w:val="003B1BF6"/>
    <w:rsid w:val="003B36FD"/>
    <w:rsid w:val="003B575F"/>
    <w:rsid w:val="003C0CDA"/>
    <w:rsid w:val="003C122A"/>
    <w:rsid w:val="003C1BC8"/>
    <w:rsid w:val="003C3E01"/>
    <w:rsid w:val="003C5F10"/>
    <w:rsid w:val="003C71EA"/>
    <w:rsid w:val="003D11C7"/>
    <w:rsid w:val="003D13D2"/>
    <w:rsid w:val="003D5D24"/>
    <w:rsid w:val="003D67A8"/>
    <w:rsid w:val="003D778C"/>
    <w:rsid w:val="003E00DE"/>
    <w:rsid w:val="003E23D9"/>
    <w:rsid w:val="003E4B3E"/>
    <w:rsid w:val="003E572B"/>
    <w:rsid w:val="003E6930"/>
    <w:rsid w:val="003E7949"/>
    <w:rsid w:val="003F255D"/>
    <w:rsid w:val="003F2A5A"/>
    <w:rsid w:val="003F5951"/>
    <w:rsid w:val="00400BA8"/>
    <w:rsid w:val="004027E7"/>
    <w:rsid w:val="0040427E"/>
    <w:rsid w:val="00410113"/>
    <w:rsid w:val="00410FEC"/>
    <w:rsid w:val="004112DC"/>
    <w:rsid w:val="0041135E"/>
    <w:rsid w:val="00411B30"/>
    <w:rsid w:val="00416D17"/>
    <w:rsid w:val="0041710F"/>
    <w:rsid w:val="00420059"/>
    <w:rsid w:val="00421AF8"/>
    <w:rsid w:val="00423CF3"/>
    <w:rsid w:val="00430206"/>
    <w:rsid w:val="00432F80"/>
    <w:rsid w:val="004330AB"/>
    <w:rsid w:val="00434A5A"/>
    <w:rsid w:val="00437FD7"/>
    <w:rsid w:val="004404A5"/>
    <w:rsid w:val="00445A28"/>
    <w:rsid w:val="00454D0F"/>
    <w:rsid w:val="00455998"/>
    <w:rsid w:val="00456542"/>
    <w:rsid w:val="00456F70"/>
    <w:rsid w:val="00461458"/>
    <w:rsid w:val="00461ED1"/>
    <w:rsid w:val="00466037"/>
    <w:rsid w:val="00466198"/>
    <w:rsid w:val="00466238"/>
    <w:rsid w:val="00467D29"/>
    <w:rsid w:val="00470842"/>
    <w:rsid w:val="00472389"/>
    <w:rsid w:val="004738A9"/>
    <w:rsid w:val="00474C42"/>
    <w:rsid w:val="0047546F"/>
    <w:rsid w:val="00482369"/>
    <w:rsid w:val="004847A5"/>
    <w:rsid w:val="00484A16"/>
    <w:rsid w:val="00484A29"/>
    <w:rsid w:val="00494DA2"/>
    <w:rsid w:val="00495492"/>
    <w:rsid w:val="004A2EAA"/>
    <w:rsid w:val="004A4760"/>
    <w:rsid w:val="004A6F3C"/>
    <w:rsid w:val="004A73B1"/>
    <w:rsid w:val="004A7C44"/>
    <w:rsid w:val="004B062F"/>
    <w:rsid w:val="004B4809"/>
    <w:rsid w:val="004B6893"/>
    <w:rsid w:val="004B7017"/>
    <w:rsid w:val="004B7876"/>
    <w:rsid w:val="004C1972"/>
    <w:rsid w:val="004C5B5E"/>
    <w:rsid w:val="004D0A0E"/>
    <w:rsid w:val="004D4D93"/>
    <w:rsid w:val="004E0C86"/>
    <w:rsid w:val="004E744C"/>
    <w:rsid w:val="004E7ADD"/>
    <w:rsid w:val="004F2EA6"/>
    <w:rsid w:val="004F505D"/>
    <w:rsid w:val="00500D2A"/>
    <w:rsid w:val="005101C5"/>
    <w:rsid w:val="00510F78"/>
    <w:rsid w:val="0051496E"/>
    <w:rsid w:val="0051514E"/>
    <w:rsid w:val="00516F90"/>
    <w:rsid w:val="00517F8E"/>
    <w:rsid w:val="00522332"/>
    <w:rsid w:val="00522870"/>
    <w:rsid w:val="00530F35"/>
    <w:rsid w:val="005348B6"/>
    <w:rsid w:val="005350DA"/>
    <w:rsid w:val="00540005"/>
    <w:rsid w:val="00543EF8"/>
    <w:rsid w:val="00546CBF"/>
    <w:rsid w:val="00547BFA"/>
    <w:rsid w:val="00550EBC"/>
    <w:rsid w:val="0055126A"/>
    <w:rsid w:val="00551DA7"/>
    <w:rsid w:val="0055752A"/>
    <w:rsid w:val="00560877"/>
    <w:rsid w:val="005614FC"/>
    <w:rsid w:val="00561F92"/>
    <w:rsid w:val="005641D7"/>
    <w:rsid w:val="0056571D"/>
    <w:rsid w:val="005666FA"/>
    <w:rsid w:val="005716FF"/>
    <w:rsid w:val="0057337E"/>
    <w:rsid w:val="00573E21"/>
    <w:rsid w:val="005753B8"/>
    <w:rsid w:val="00581D1F"/>
    <w:rsid w:val="00583FB2"/>
    <w:rsid w:val="0058432D"/>
    <w:rsid w:val="00590CB6"/>
    <w:rsid w:val="00594680"/>
    <w:rsid w:val="005A341E"/>
    <w:rsid w:val="005A6D53"/>
    <w:rsid w:val="005B0B2E"/>
    <w:rsid w:val="005B1782"/>
    <w:rsid w:val="005B1B48"/>
    <w:rsid w:val="005B1D44"/>
    <w:rsid w:val="005B25CD"/>
    <w:rsid w:val="005B3A43"/>
    <w:rsid w:val="005B6E13"/>
    <w:rsid w:val="005B70D0"/>
    <w:rsid w:val="005C0663"/>
    <w:rsid w:val="005C3674"/>
    <w:rsid w:val="005D6679"/>
    <w:rsid w:val="005D7CDD"/>
    <w:rsid w:val="005E0B31"/>
    <w:rsid w:val="005E1042"/>
    <w:rsid w:val="005E26F8"/>
    <w:rsid w:val="005E62C8"/>
    <w:rsid w:val="005E77A9"/>
    <w:rsid w:val="005F0208"/>
    <w:rsid w:val="005F42CF"/>
    <w:rsid w:val="005F4834"/>
    <w:rsid w:val="005F5513"/>
    <w:rsid w:val="0060099C"/>
    <w:rsid w:val="006025DD"/>
    <w:rsid w:val="00607080"/>
    <w:rsid w:val="00611CA0"/>
    <w:rsid w:val="00612ED5"/>
    <w:rsid w:val="00613F21"/>
    <w:rsid w:val="006172E4"/>
    <w:rsid w:val="006217E9"/>
    <w:rsid w:val="00621E55"/>
    <w:rsid w:val="00625382"/>
    <w:rsid w:val="006265CA"/>
    <w:rsid w:val="00626A51"/>
    <w:rsid w:val="006310F8"/>
    <w:rsid w:val="00633B59"/>
    <w:rsid w:val="006342CB"/>
    <w:rsid w:val="006359EB"/>
    <w:rsid w:val="00635BF2"/>
    <w:rsid w:val="00636437"/>
    <w:rsid w:val="006364EB"/>
    <w:rsid w:val="00636553"/>
    <w:rsid w:val="0064118F"/>
    <w:rsid w:val="00641448"/>
    <w:rsid w:val="00643C4E"/>
    <w:rsid w:val="00645BF6"/>
    <w:rsid w:val="00647617"/>
    <w:rsid w:val="006506E2"/>
    <w:rsid w:val="0065329A"/>
    <w:rsid w:val="006578E5"/>
    <w:rsid w:val="0066039E"/>
    <w:rsid w:val="00660482"/>
    <w:rsid w:val="00662583"/>
    <w:rsid w:val="006638CF"/>
    <w:rsid w:val="00666136"/>
    <w:rsid w:val="006673F4"/>
    <w:rsid w:val="00670535"/>
    <w:rsid w:val="00670D7E"/>
    <w:rsid w:val="006749B6"/>
    <w:rsid w:val="00681DF4"/>
    <w:rsid w:val="00682273"/>
    <w:rsid w:val="006825FE"/>
    <w:rsid w:val="00682E6B"/>
    <w:rsid w:val="00685FD7"/>
    <w:rsid w:val="00686A1D"/>
    <w:rsid w:val="00687DFD"/>
    <w:rsid w:val="00690283"/>
    <w:rsid w:val="00695356"/>
    <w:rsid w:val="00695547"/>
    <w:rsid w:val="006A219E"/>
    <w:rsid w:val="006B0DAD"/>
    <w:rsid w:val="006B20D5"/>
    <w:rsid w:val="006C4F32"/>
    <w:rsid w:val="006D3228"/>
    <w:rsid w:val="006D6184"/>
    <w:rsid w:val="006E04B1"/>
    <w:rsid w:val="006E08DA"/>
    <w:rsid w:val="006E594E"/>
    <w:rsid w:val="006F18E4"/>
    <w:rsid w:val="006F3426"/>
    <w:rsid w:val="006F42BB"/>
    <w:rsid w:val="006F45FA"/>
    <w:rsid w:val="006F7B05"/>
    <w:rsid w:val="007005A7"/>
    <w:rsid w:val="0070559C"/>
    <w:rsid w:val="007063A0"/>
    <w:rsid w:val="00706578"/>
    <w:rsid w:val="0070791D"/>
    <w:rsid w:val="007113E7"/>
    <w:rsid w:val="00711F60"/>
    <w:rsid w:val="00712BE4"/>
    <w:rsid w:val="00716082"/>
    <w:rsid w:val="007175D6"/>
    <w:rsid w:val="0072022F"/>
    <w:rsid w:val="00727ECD"/>
    <w:rsid w:val="00733CBA"/>
    <w:rsid w:val="007340C6"/>
    <w:rsid w:val="00736E91"/>
    <w:rsid w:val="00736F8D"/>
    <w:rsid w:val="00737B2F"/>
    <w:rsid w:val="0074331F"/>
    <w:rsid w:val="00743D70"/>
    <w:rsid w:val="00744AAD"/>
    <w:rsid w:val="00750813"/>
    <w:rsid w:val="00751688"/>
    <w:rsid w:val="007541DF"/>
    <w:rsid w:val="007563C0"/>
    <w:rsid w:val="00761F6A"/>
    <w:rsid w:val="00762017"/>
    <w:rsid w:val="007641EF"/>
    <w:rsid w:val="00771270"/>
    <w:rsid w:val="00774755"/>
    <w:rsid w:val="00786BA8"/>
    <w:rsid w:val="007906DF"/>
    <w:rsid w:val="00791619"/>
    <w:rsid w:val="007A0508"/>
    <w:rsid w:val="007A2BED"/>
    <w:rsid w:val="007A4503"/>
    <w:rsid w:val="007A4621"/>
    <w:rsid w:val="007A7087"/>
    <w:rsid w:val="007B73E8"/>
    <w:rsid w:val="007C4FB1"/>
    <w:rsid w:val="007D10DC"/>
    <w:rsid w:val="007D3757"/>
    <w:rsid w:val="007D4A64"/>
    <w:rsid w:val="007D7509"/>
    <w:rsid w:val="007E518F"/>
    <w:rsid w:val="007E592E"/>
    <w:rsid w:val="007F148D"/>
    <w:rsid w:val="007F1B06"/>
    <w:rsid w:val="007F4C9C"/>
    <w:rsid w:val="007F6C3B"/>
    <w:rsid w:val="007F72E6"/>
    <w:rsid w:val="00803238"/>
    <w:rsid w:val="00806274"/>
    <w:rsid w:val="00807580"/>
    <w:rsid w:val="00815E99"/>
    <w:rsid w:val="00817617"/>
    <w:rsid w:val="00820649"/>
    <w:rsid w:val="00824E34"/>
    <w:rsid w:val="008306A3"/>
    <w:rsid w:val="00831105"/>
    <w:rsid w:val="0083264D"/>
    <w:rsid w:val="00833315"/>
    <w:rsid w:val="00842898"/>
    <w:rsid w:val="00843F02"/>
    <w:rsid w:val="008445F9"/>
    <w:rsid w:val="008461CA"/>
    <w:rsid w:val="00847D5A"/>
    <w:rsid w:val="00850043"/>
    <w:rsid w:val="00851F04"/>
    <w:rsid w:val="008539E4"/>
    <w:rsid w:val="00855F20"/>
    <w:rsid w:val="00864B34"/>
    <w:rsid w:val="00864E59"/>
    <w:rsid w:val="00870348"/>
    <w:rsid w:val="00875965"/>
    <w:rsid w:val="0088100B"/>
    <w:rsid w:val="00883BAD"/>
    <w:rsid w:val="00885C97"/>
    <w:rsid w:val="00886BA4"/>
    <w:rsid w:val="00887C25"/>
    <w:rsid w:val="00891622"/>
    <w:rsid w:val="0089304F"/>
    <w:rsid w:val="0089377D"/>
    <w:rsid w:val="00893F9B"/>
    <w:rsid w:val="008A04FF"/>
    <w:rsid w:val="008A140B"/>
    <w:rsid w:val="008A7CEA"/>
    <w:rsid w:val="008B13DE"/>
    <w:rsid w:val="008B3088"/>
    <w:rsid w:val="008B3BE0"/>
    <w:rsid w:val="008B4606"/>
    <w:rsid w:val="008C3254"/>
    <w:rsid w:val="008C427C"/>
    <w:rsid w:val="008C49A1"/>
    <w:rsid w:val="008C4B8F"/>
    <w:rsid w:val="008C548A"/>
    <w:rsid w:val="008E2005"/>
    <w:rsid w:val="008E5D77"/>
    <w:rsid w:val="008F0845"/>
    <w:rsid w:val="008F2756"/>
    <w:rsid w:val="008F59FA"/>
    <w:rsid w:val="00900FC0"/>
    <w:rsid w:val="009021BB"/>
    <w:rsid w:val="00902917"/>
    <w:rsid w:val="00905CDD"/>
    <w:rsid w:val="00906A2C"/>
    <w:rsid w:val="0091203E"/>
    <w:rsid w:val="00914EF5"/>
    <w:rsid w:val="00914FCC"/>
    <w:rsid w:val="009160E9"/>
    <w:rsid w:val="009166B8"/>
    <w:rsid w:val="00921C61"/>
    <w:rsid w:val="0092356F"/>
    <w:rsid w:val="0092779D"/>
    <w:rsid w:val="0093301D"/>
    <w:rsid w:val="0093345A"/>
    <w:rsid w:val="00933E4F"/>
    <w:rsid w:val="00934190"/>
    <w:rsid w:val="00937F8D"/>
    <w:rsid w:val="0094264A"/>
    <w:rsid w:val="00944111"/>
    <w:rsid w:val="00945128"/>
    <w:rsid w:val="0094654A"/>
    <w:rsid w:val="00946AE7"/>
    <w:rsid w:val="00947C77"/>
    <w:rsid w:val="00950778"/>
    <w:rsid w:val="0095505A"/>
    <w:rsid w:val="009561DE"/>
    <w:rsid w:val="009568A4"/>
    <w:rsid w:val="00961BD7"/>
    <w:rsid w:val="00962922"/>
    <w:rsid w:val="009640C2"/>
    <w:rsid w:val="00966BF3"/>
    <w:rsid w:val="009708EA"/>
    <w:rsid w:val="009772E5"/>
    <w:rsid w:val="00977AA5"/>
    <w:rsid w:val="00981B5C"/>
    <w:rsid w:val="00982F4A"/>
    <w:rsid w:val="0098467B"/>
    <w:rsid w:val="009873DC"/>
    <w:rsid w:val="00997CEE"/>
    <w:rsid w:val="009A0D50"/>
    <w:rsid w:val="009A1E06"/>
    <w:rsid w:val="009A3927"/>
    <w:rsid w:val="009A6079"/>
    <w:rsid w:val="009A651B"/>
    <w:rsid w:val="009C0704"/>
    <w:rsid w:val="009C2B5E"/>
    <w:rsid w:val="009C436C"/>
    <w:rsid w:val="009C6915"/>
    <w:rsid w:val="009D041E"/>
    <w:rsid w:val="009D203B"/>
    <w:rsid w:val="009D3950"/>
    <w:rsid w:val="009D53AB"/>
    <w:rsid w:val="009D6830"/>
    <w:rsid w:val="009E0E11"/>
    <w:rsid w:val="009E16AF"/>
    <w:rsid w:val="009E37E5"/>
    <w:rsid w:val="009E3847"/>
    <w:rsid w:val="009E4A72"/>
    <w:rsid w:val="009E6AF4"/>
    <w:rsid w:val="009E7B08"/>
    <w:rsid w:val="009F01B5"/>
    <w:rsid w:val="009F0ECC"/>
    <w:rsid w:val="009F2BBE"/>
    <w:rsid w:val="009F399E"/>
    <w:rsid w:val="009F7709"/>
    <w:rsid w:val="00A00E84"/>
    <w:rsid w:val="00A0375F"/>
    <w:rsid w:val="00A057BF"/>
    <w:rsid w:val="00A07F56"/>
    <w:rsid w:val="00A11F3D"/>
    <w:rsid w:val="00A12380"/>
    <w:rsid w:val="00A138E1"/>
    <w:rsid w:val="00A14D49"/>
    <w:rsid w:val="00A22783"/>
    <w:rsid w:val="00A25545"/>
    <w:rsid w:val="00A300A1"/>
    <w:rsid w:val="00A30457"/>
    <w:rsid w:val="00A30546"/>
    <w:rsid w:val="00A319CA"/>
    <w:rsid w:val="00A337CE"/>
    <w:rsid w:val="00A37C4B"/>
    <w:rsid w:val="00A40630"/>
    <w:rsid w:val="00A467D0"/>
    <w:rsid w:val="00A47E86"/>
    <w:rsid w:val="00A5104C"/>
    <w:rsid w:val="00A52440"/>
    <w:rsid w:val="00A56B6E"/>
    <w:rsid w:val="00A601EA"/>
    <w:rsid w:val="00A611DB"/>
    <w:rsid w:val="00A618A2"/>
    <w:rsid w:val="00A6667D"/>
    <w:rsid w:val="00A6694E"/>
    <w:rsid w:val="00A66EE1"/>
    <w:rsid w:val="00A70754"/>
    <w:rsid w:val="00A72170"/>
    <w:rsid w:val="00A72828"/>
    <w:rsid w:val="00A75F12"/>
    <w:rsid w:val="00A772EC"/>
    <w:rsid w:val="00A80EDD"/>
    <w:rsid w:val="00A81347"/>
    <w:rsid w:val="00A81439"/>
    <w:rsid w:val="00A82D33"/>
    <w:rsid w:val="00A83199"/>
    <w:rsid w:val="00A86E75"/>
    <w:rsid w:val="00A90BCF"/>
    <w:rsid w:val="00AA0137"/>
    <w:rsid w:val="00AA2705"/>
    <w:rsid w:val="00AA47F5"/>
    <w:rsid w:val="00AA53BD"/>
    <w:rsid w:val="00AA63B3"/>
    <w:rsid w:val="00AA6EDC"/>
    <w:rsid w:val="00AB0CEE"/>
    <w:rsid w:val="00AB2817"/>
    <w:rsid w:val="00AB6C2E"/>
    <w:rsid w:val="00AB7EA9"/>
    <w:rsid w:val="00AC0B42"/>
    <w:rsid w:val="00AC56B1"/>
    <w:rsid w:val="00AC7FD9"/>
    <w:rsid w:val="00AD6F81"/>
    <w:rsid w:val="00AD7360"/>
    <w:rsid w:val="00AE16FE"/>
    <w:rsid w:val="00AE19B9"/>
    <w:rsid w:val="00AE4322"/>
    <w:rsid w:val="00AE7103"/>
    <w:rsid w:val="00AF4EE7"/>
    <w:rsid w:val="00AF61C7"/>
    <w:rsid w:val="00AF7E2C"/>
    <w:rsid w:val="00B0027A"/>
    <w:rsid w:val="00B003E4"/>
    <w:rsid w:val="00B023A2"/>
    <w:rsid w:val="00B0373A"/>
    <w:rsid w:val="00B0560F"/>
    <w:rsid w:val="00B05DEC"/>
    <w:rsid w:val="00B07A16"/>
    <w:rsid w:val="00B103AB"/>
    <w:rsid w:val="00B200C5"/>
    <w:rsid w:val="00B216BE"/>
    <w:rsid w:val="00B22E9F"/>
    <w:rsid w:val="00B23B3C"/>
    <w:rsid w:val="00B24688"/>
    <w:rsid w:val="00B25BC0"/>
    <w:rsid w:val="00B2725F"/>
    <w:rsid w:val="00B31B41"/>
    <w:rsid w:val="00B3331B"/>
    <w:rsid w:val="00B3642C"/>
    <w:rsid w:val="00B37D84"/>
    <w:rsid w:val="00B41C6C"/>
    <w:rsid w:val="00B42633"/>
    <w:rsid w:val="00B44264"/>
    <w:rsid w:val="00B45388"/>
    <w:rsid w:val="00B5012D"/>
    <w:rsid w:val="00B52FFA"/>
    <w:rsid w:val="00B5328E"/>
    <w:rsid w:val="00B5372D"/>
    <w:rsid w:val="00B53A1A"/>
    <w:rsid w:val="00B549B3"/>
    <w:rsid w:val="00B5696D"/>
    <w:rsid w:val="00B56A2C"/>
    <w:rsid w:val="00B56A43"/>
    <w:rsid w:val="00B56B54"/>
    <w:rsid w:val="00B5711F"/>
    <w:rsid w:val="00B5737D"/>
    <w:rsid w:val="00B60B81"/>
    <w:rsid w:val="00B6113F"/>
    <w:rsid w:val="00B67919"/>
    <w:rsid w:val="00B715CB"/>
    <w:rsid w:val="00B775A0"/>
    <w:rsid w:val="00B80A5D"/>
    <w:rsid w:val="00B80CA0"/>
    <w:rsid w:val="00B8122E"/>
    <w:rsid w:val="00B81F78"/>
    <w:rsid w:val="00B8409F"/>
    <w:rsid w:val="00B86F2E"/>
    <w:rsid w:val="00B95B8C"/>
    <w:rsid w:val="00BA0BE5"/>
    <w:rsid w:val="00BA23E6"/>
    <w:rsid w:val="00BA2A83"/>
    <w:rsid w:val="00BA46E1"/>
    <w:rsid w:val="00BA4B80"/>
    <w:rsid w:val="00BA6579"/>
    <w:rsid w:val="00BB30A2"/>
    <w:rsid w:val="00BB3C6D"/>
    <w:rsid w:val="00BB5464"/>
    <w:rsid w:val="00BB6055"/>
    <w:rsid w:val="00BB6937"/>
    <w:rsid w:val="00BC7589"/>
    <w:rsid w:val="00BD0C92"/>
    <w:rsid w:val="00BE0FFB"/>
    <w:rsid w:val="00BE206B"/>
    <w:rsid w:val="00BE2EA3"/>
    <w:rsid w:val="00BE393C"/>
    <w:rsid w:val="00BE559C"/>
    <w:rsid w:val="00BE5652"/>
    <w:rsid w:val="00BF168D"/>
    <w:rsid w:val="00BF3D5A"/>
    <w:rsid w:val="00BF771E"/>
    <w:rsid w:val="00C00D3D"/>
    <w:rsid w:val="00C05609"/>
    <w:rsid w:val="00C06D1B"/>
    <w:rsid w:val="00C121A2"/>
    <w:rsid w:val="00C12340"/>
    <w:rsid w:val="00C16CAB"/>
    <w:rsid w:val="00C17315"/>
    <w:rsid w:val="00C27CA3"/>
    <w:rsid w:val="00C34083"/>
    <w:rsid w:val="00C35EA5"/>
    <w:rsid w:val="00C36AED"/>
    <w:rsid w:val="00C43496"/>
    <w:rsid w:val="00C444E2"/>
    <w:rsid w:val="00C45A75"/>
    <w:rsid w:val="00C464BB"/>
    <w:rsid w:val="00C46975"/>
    <w:rsid w:val="00C50A54"/>
    <w:rsid w:val="00C536AB"/>
    <w:rsid w:val="00C65B45"/>
    <w:rsid w:val="00C7055E"/>
    <w:rsid w:val="00C71FFB"/>
    <w:rsid w:val="00C73CA7"/>
    <w:rsid w:val="00C7596E"/>
    <w:rsid w:val="00C75B60"/>
    <w:rsid w:val="00C76D3C"/>
    <w:rsid w:val="00C80156"/>
    <w:rsid w:val="00C8530D"/>
    <w:rsid w:val="00C85462"/>
    <w:rsid w:val="00C86F1E"/>
    <w:rsid w:val="00C87C9C"/>
    <w:rsid w:val="00C90790"/>
    <w:rsid w:val="00C966EB"/>
    <w:rsid w:val="00C974CB"/>
    <w:rsid w:val="00CA31C2"/>
    <w:rsid w:val="00CA4B70"/>
    <w:rsid w:val="00CA4D1E"/>
    <w:rsid w:val="00CB57A7"/>
    <w:rsid w:val="00CC023F"/>
    <w:rsid w:val="00CC1769"/>
    <w:rsid w:val="00CC5AC4"/>
    <w:rsid w:val="00CC64D3"/>
    <w:rsid w:val="00CC726C"/>
    <w:rsid w:val="00CD08FE"/>
    <w:rsid w:val="00CD1FFF"/>
    <w:rsid w:val="00CD296B"/>
    <w:rsid w:val="00CD2EE1"/>
    <w:rsid w:val="00CD30FC"/>
    <w:rsid w:val="00CD3FCA"/>
    <w:rsid w:val="00CD696C"/>
    <w:rsid w:val="00CD6EDA"/>
    <w:rsid w:val="00CE3FD9"/>
    <w:rsid w:val="00CE46EC"/>
    <w:rsid w:val="00CE6BAF"/>
    <w:rsid w:val="00CE71AE"/>
    <w:rsid w:val="00CE7743"/>
    <w:rsid w:val="00CF5347"/>
    <w:rsid w:val="00CF6EAD"/>
    <w:rsid w:val="00D15963"/>
    <w:rsid w:val="00D168D4"/>
    <w:rsid w:val="00D171C6"/>
    <w:rsid w:val="00D214C2"/>
    <w:rsid w:val="00D2738F"/>
    <w:rsid w:val="00D3234D"/>
    <w:rsid w:val="00D34C77"/>
    <w:rsid w:val="00D36DA2"/>
    <w:rsid w:val="00D370B0"/>
    <w:rsid w:val="00D3743A"/>
    <w:rsid w:val="00D4292B"/>
    <w:rsid w:val="00D43C67"/>
    <w:rsid w:val="00D45B81"/>
    <w:rsid w:val="00D463C7"/>
    <w:rsid w:val="00D46449"/>
    <w:rsid w:val="00D509BB"/>
    <w:rsid w:val="00D51967"/>
    <w:rsid w:val="00D57F72"/>
    <w:rsid w:val="00D61F54"/>
    <w:rsid w:val="00D62E18"/>
    <w:rsid w:val="00D63C9C"/>
    <w:rsid w:val="00D73428"/>
    <w:rsid w:val="00D74F33"/>
    <w:rsid w:val="00D76455"/>
    <w:rsid w:val="00D817C2"/>
    <w:rsid w:val="00D81950"/>
    <w:rsid w:val="00D83D14"/>
    <w:rsid w:val="00D84E1D"/>
    <w:rsid w:val="00D8730B"/>
    <w:rsid w:val="00D90283"/>
    <w:rsid w:val="00D90515"/>
    <w:rsid w:val="00D90797"/>
    <w:rsid w:val="00D91568"/>
    <w:rsid w:val="00D937B8"/>
    <w:rsid w:val="00DA096E"/>
    <w:rsid w:val="00DA14D1"/>
    <w:rsid w:val="00DA59EB"/>
    <w:rsid w:val="00DB0640"/>
    <w:rsid w:val="00DB1B19"/>
    <w:rsid w:val="00DB549E"/>
    <w:rsid w:val="00DB7F9B"/>
    <w:rsid w:val="00DC13B6"/>
    <w:rsid w:val="00DC4F5B"/>
    <w:rsid w:val="00DC5E2B"/>
    <w:rsid w:val="00DC6F64"/>
    <w:rsid w:val="00DC73D1"/>
    <w:rsid w:val="00DD00D4"/>
    <w:rsid w:val="00DD1FF3"/>
    <w:rsid w:val="00DD276F"/>
    <w:rsid w:val="00DD3957"/>
    <w:rsid w:val="00DD3F07"/>
    <w:rsid w:val="00DD4BCD"/>
    <w:rsid w:val="00DD5D3C"/>
    <w:rsid w:val="00DD7869"/>
    <w:rsid w:val="00DD7A20"/>
    <w:rsid w:val="00DE7158"/>
    <w:rsid w:val="00DF1C07"/>
    <w:rsid w:val="00DF1DF3"/>
    <w:rsid w:val="00DF339A"/>
    <w:rsid w:val="00DF666E"/>
    <w:rsid w:val="00DF6749"/>
    <w:rsid w:val="00E057E9"/>
    <w:rsid w:val="00E10891"/>
    <w:rsid w:val="00E1168A"/>
    <w:rsid w:val="00E205DA"/>
    <w:rsid w:val="00E260CD"/>
    <w:rsid w:val="00E26BA3"/>
    <w:rsid w:val="00E319ED"/>
    <w:rsid w:val="00E3214A"/>
    <w:rsid w:val="00E32E42"/>
    <w:rsid w:val="00E34687"/>
    <w:rsid w:val="00E353C8"/>
    <w:rsid w:val="00E35D3B"/>
    <w:rsid w:val="00E3706D"/>
    <w:rsid w:val="00E4356D"/>
    <w:rsid w:val="00E43EDC"/>
    <w:rsid w:val="00E46C94"/>
    <w:rsid w:val="00E479C2"/>
    <w:rsid w:val="00E47D95"/>
    <w:rsid w:val="00E47E53"/>
    <w:rsid w:val="00E51BF5"/>
    <w:rsid w:val="00E60CA0"/>
    <w:rsid w:val="00E61F5B"/>
    <w:rsid w:val="00E62931"/>
    <w:rsid w:val="00E63620"/>
    <w:rsid w:val="00E63743"/>
    <w:rsid w:val="00E655B0"/>
    <w:rsid w:val="00E66B23"/>
    <w:rsid w:val="00E67A8C"/>
    <w:rsid w:val="00E76374"/>
    <w:rsid w:val="00E775E0"/>
    <w:rsid w:val="00E85813"/>
    <w:rsid w:val="00E877C7"/>
    <w:rsid w:val="00E91332"/>
    <w:rsid w:val="00E9254E"/>
    <w:rsid w:val="00E9365C"/>
    <w:rsid w:val="00EA2AD1"/>
    <w:rsid w:val="00EB192B"/>
    <w:rsid w:val="00EB5BE0"/>
    <w:rsid w:val="00EB5CDF"/>
    <w:rsid w:val="00EB7442"/>
    <w:rsid w:val="00EB7BBD"/>
    <w:rsid w:val="00EC35BC"/>
    <w:rsid w:val="00EC4AB9"/>
    <w:rsid w:val="00EC51A1"/>
    <w:rsid w:val="00ED6146"/>
    <w:rsid w:val="00EE068B"/>
    <w:rsid w:val="00EE06BB"/>
    <w:rsid w:val="00EE1EED"/>
    <w:rsid w:val="00EE205F"/>
    <w:rsid w:val="00EE3B11"/>
    <w:rsid w:val="00EE519D"/>
    <w:rsid w:val="00EE599E"/>
    <w:rsid w:val="00EE7993"/>
    <w:rsid w:val="00EF201C"/>
    <w:rsid w:val="00EF2D42"/>
    <w:rsid w:val="00EF5E84"/>
    <w:rsid w:val="00EF7593"/>
    <w:rsid w:val="00F03148"/>
    <w:rsid w:val="00F04A87"/>
    <w:rsid w:val="00F0580B"/>
    <w:rsid w:val="00F05B28"/>
    <w:rsid w:val="00F060B5"/>
    <w:rsid w:val="00F0645B"/>
    <w:rsid w:val="00F11159"/>
    <w:rsid w:val="00F117E3"/>
    <w:rsid w:val="00F11C6C"/>
    <w:rsid w:val="00F120D1"/>
    <w:rsid w:val="00F209ED"/>
    <w:rsid w:val="00F20C4C"/>
    <w:rsid w:val="00F31490"/>
    <w:rsid w:val="00F3583A"/>
    <w:rsid w:val="00F40476"/>
    <w:rsid w:val="00F413A2"/>
    <w:rsid w:val="00F41CAF"/>
    <w:rsid w:val="00F434FE"/>
    <w:rsid w:val="00F475CE"/>
    <w:rsid w:val="00F51733"/>
    <w:rsid w:val="00F57529"/>
    <w:rsid w:val="00F60B42"/>
    <w:rsid w:val="00F6224E"/>
    <w:rsid w:val="00F651F0"/>
    <w:rsid w:val="00F7076B"/>
    <w:rsid w:val="00F73B04"/>
    <w:rsid w:val="00F74966"/>
    <w:rsid w:val="00F759DF"/>
    <w:rsid w:val="00F76AA2"/>
    <w:rsid w:val="00F7786D"/>
    <w:rsid w:val="00F82C72"/>
    <w:rsid w:val="00F83831"/>
    <w:rsid w:val="00F84AE7"/>
    <w:rsid w:val="00F85F53"/>
    <w:rsid w:val="00F87FA4"/>
    <w:rsid w:val="00F921C3"/>
    <w:rsid w:val="00F92A09"/>
    <w:rsid w:val="00F95425"/>
    <w:rsid w:val="00F97810"/>
    <w:rsid w:val="00FA367B"/>
    <w:rsid w:val="00FA4A15"/>
    <w:rsid w:val="00FA5606"/>
    <w:rsid w:val="00FB5D0E"/>
    <w:rsid w:val="00FB6015"/>
    <w:rsid w:val="00FB6342"/>
    <w:rsid w:val="00FC1232"/>
    <w:rsid w:val="00FC5EC0"/>
    <w:rsid w:val="00FC66F9"/>
    <w:rsid w:val="00FC67B9"/>
    <w:rsid w:val="00FC681F"/>
    <w:rsid w:val="00FC7429"/>
    <w:rsid w:val="00FD0E6B"/>
    <w:rsid w:val="00FD36DC"/>
    <w:rsid w:val="00FD5855"/>
    <w:rsid w:val="00FD5B07"/>
    <w:rsid w:val="00FD7E63"/>
    <w:rsid w:val="00FE126F"/>
    <w:rsid w:val="00FE2C94"/>
    <w:rsid w:val="00FE4A50"/>
    <w:rsid w:val="00FE7791"/>
    <w:rsid w:val="00FF12A6"/>
    <w:rsid w:val="00FF301E"/>
    <w:rsid w:val="00FF387A"/>
    <w:rsid w:val="00FF44D3"/>
    <w:rsid w:val="00FF4CED"/>
    <w:rsid w:val="00FF6CA3"/>
    <w:rsid w:val="00FF75F5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C497E"/>
  <w15:chartTrackingRefBased/>
  <w15:docId w15:val="{CAF11BCB-A7EB-4845-95F5-03F8508E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AAD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44AAD"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744AAD"/>
    <w:pPr>
      <w:keepNext/>
      <w:jc w:val="center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744AAD"/>
    <w:pPr>
      <w:keepNext/>
      <w:numPr>
        <w:numId w:val="1"/>
      </w:numPr>
      <w:jc w:val="both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44AAD"/>
    <w:pPr>
      <w:keepNext/>
      <w:jc w:val="both"/>
      <w:outlineLvl w:val="3"/>
    </w:pPr>
    <w:rPr>
      <w:rFonts w:ascii="Arial" w:hAnsi="Arial"/>
      <w:sz w:val="2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744AAD"/>
    <w:pPr>
      <w:keepNext/>
      <w:jc w:val="both"/>
      <w:outlineLvl w:val="4"/>
    </w:pPr>
    <w:rPr>
      <w:rFonts w:ascii="Arial" w:hAnsi="Arial"/>
      <w:color w:val="FF0000"/>
      <w:sz w:val="24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744AAD"/>
    <w:pPr>
      <w:keepNext/>
      <w:jc w:val="center"/>
      <w:outlineLvl w:val="5"/>
    </w:pPr>
    <w:rPr>
      <w:rFonts w:ascii="Arial" w:hAnsi="Arial"/>
      <w:color w:val="FF000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744AAD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textAlignment w:val="baseline"/>
      <w:outlineLvl w:val="6"/>
    </w:pPr>
    <w:rPr>
      <w:b/>
      <w:sz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744AAD"/>
    <w:pPr>
      <w:keepNext/>
      <w:tabs>
        <w:tab w:val="num" w:pos="1800"/>
      </w:tabs>
      <w:ind w:left="1800" w:hanging="1800"/>
      <w:jc w:val="center"/>
      <w:outlineLvl w:val="7"/>
    </w:pPr>
    <w:rPr>
      <w:rFonts w:ascii="Arial" w:hAnsi="Arial"/>
      <w:b/>
      <w:snapToGrid w:val="0"/>
      <w:color w:val="000000"/>
      <w:spacing w:val="-5"/>
      <w:sz w:val="24"/>
    </w:rPr>
  </w:style>
  <w:style w:type="paragraph" w:styleId="Ttulo9">
    <w:name w:val="heading 9"/>
    <w:basedOn w:val="Normal"/>
    <w:next w:val="Normal"/>
    <w:link w:val="Ttulo9Car"/>
    <w:qFormat/>
    <w:rsid w:val="00744AAD"/>
    <w:pPr>
      <w:tabs>
        <w:tab w:val="num" w:pos="1800"/>
      </w:tabs>
      <w:spacing w:before="240" w:after="60"/>
      <w:ind w:left="1800" w:hanging="1800"/>
      <w:outlineLvl w:val="8"/>
    </w:pPr>
    <w:rPr>
      <w:rFonts w:ascii="Arial" w:hAnsi="Arial"/>
      <w:b/>
      <w:i/>
      <w:spacing w:val="-5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44AAD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2Car">
    <w:name w:val="Título 2 Car"/>
    <w:link w:val="Ttulo2"/>
    <w:rsid w:val="00744AAD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3Car">
    <w:name w:val="Título 3 Car"/>
    <w:link w:val="Ttulo3"/>
    <w:rsid w:val="00744AAD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4Car">
    <w:name w:val="Título 4 Car"/>
    <w:link w:val="Ttulo4"/>
    <w:rsid w:val="00744AAD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5Car">
    <w:name w:val="Título 5 Car"/>
    <w:link w:val="Ttulo5"/>
    <w:rsid w:val="00744AAD"/>
    <w:rPr>
      <w:rFonts w:ascii="Arial" w:eastAsia="Times New Roman" w:hAnsi="Arial" w:cs="Times New Roman"/>
      <w:color w:val="FF0000"/>
      <w:sz w:val="24"/>
      <w:szCs w:val="20"/>
      <w:lang w:val="es-ES_tradnl" w:eastAsia="es-ES"/>
    </w:rPr>
  </w:style>
  <w:style w:type="character" w:customStyle="1" w:styleId="Ttulo6Car">
    <w:name w:val="Título 6 Car"/>
    <w:link w:val="Ttulo6"/>
    <w:rsid w:val="00744AAD"/>
    <w:rPr>
      <w:rFonts w:ascii="Arial" w:eastAsia="Times New Roman" w:hAnsi="Arial" w:cs="Times New Roman"/>
      <w:color w:val="FF0000"/>
      <w:sz w:val="20"/>
      <w:szCs w:val="20"/>
      <w:lang w:val="es-ES_tradnl" w:eastAsia="es-ES"/>
    </w:rPr>
  </w:style>
  <w:style w:type="character" w:customStyle="1" w:styleId="Ttulo7Car">
    <w:name w:val="Título 7 Car"/>
    <w:link w:val="Ttulo7"/>
    <w:rsid w:val="00744AAD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8Car">
    <w:name w:val="Título 8 Car"/>
    <w:link w:val="Ttulo8"/>
    <w:rsid w:val="00744AAD"/>
    <w:rPr>
      <w:rFonts w:ascii="Arial" w:eastAsia="Times New Roman" w:hAnsi="Arial" w:cs="Times New Roman"/>
      <w:b/>
      <w:snapToGrid w:val="0"/>
      <w:color w:val="000000"/>
      <w:spacing w:val="-5"/>
      <w:sz w:val="24"/>
      <w:szCs w:val="20"/>
      <w:lang w:val="es-ES" w:eastAsia="es-ES"/>
    </w:rPr>
  </w:style>
  <w:style w:type="character" w:customStyle="1" w:styleId="Ttulo9Car">
    <w:name w:val="Título 9 Car"/>
    <w:link w:val="Ttulo9"/>
    <w:rsid w:val="00744AAD"/>
    <w:rPr>
      <w:rFonts w:ascii="Arial" w:eastAsia="Times New Roman" w:hAnsi="Arial" w:cs="Times New Roman"/>
      <w:b/>
      <w:i/>
      <w:spacing w:val="-5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44A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44A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744A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44A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744AAD"/>
  </w:style>
  <w:style w:type="paragraph" w:styleId="Textoindependiente2">
    <w:name w:val="Body Text 2"/>
    <w:basedOn w:val="Normal"/>
    <w:link w:val="Textoindependiente2Car"/>
    <w:rsid w:val="00744AAD"/>
    <w:pPr>
      <w:jc w:val="both"/>
    </w:pPr>
    <w:rPr>
      <w:rFonts w:ascii="Arial" w:hAnsi="Arial"/>
      <w:color w:val="FF0000"/>
      <w:sz w:val="24"/>
      <w:lang w:val="es-ES_tradnl"/>
    </w:rPr>
  </w:style>
  <w:style w:type="character" w:customStyle="1" w:styleId="Textoindependiente2Car">
    <w:name w:val="Texto independiente 2 Car"/>
    <w:link w:val="Textoindependiente2"/>
    <w:rsid w:val="00744AAD"/>
    <w:rPr>
      <w:rFonts w:ascii="Arial" w:eastAsia="Times New Roman" w:hAnsi="Arial" w:cs="Times New Roman"/>
      <w:color w:val="FF0000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44AAD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link w:val="Textoindependiente"/>
    <w:rsid w:val="00744AAD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744AAD"/>
    <w:pPr>
      <w:jc w:val="both"/>
    </w:pPr>
    <w:rPr>
      <w:rFonts w:ascii="Arial" w:hAnsi="Arial"/>
      <w:color w:val="0000FF"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744AAD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paragraph" w:customStyle="1" w:styleId="Estndar">
    <w:name w:val="Estándar"/>
    <w:rsid w:val="00744AAD"/>
    <w:pPr>
      <w:jc w:val="both"/>
    </w:pPr>
    <w:rPr>
      <w:rFonts w:ascii="Arial" w:eastAsia="Times New Roman" w:hAnsi="Arial"/>
      <w:snapToGrid w:val="0"/>
      <w:color w:val="000000"/>
      <w:sz w:val="24"/>
      <w:lang w:val="es-ES" w:eastAsia="es-ES"/>
    </w:rPr>
  </w:style>
  <w:style w:type="paragraph" w:customStyle="1" w:styleId="Textoindependiente1">
    <w:name w:val="Texto independiente1"/>
    <w:rsid w:val="00744AAD"/>
    <w:rPr>
      <w:rFonts w:ascii="CG Times (W1)" w:eastAsia="Times New Roman" w:hAnsi="CG Times (W1)"/>
      <w:color w:val="000000"/>
      <w:sz w:val="24"/>
      <w:lang w:val="en-US" w:eastAsia="es-ES"/>
    </w:rPr>
  </w:style>
  <w:style w:type="paragraph" w:styleId="Textonotaalfinal">
    <w:name w:val="endnote text"/>
    <w:basedOn w:val="Normal"/>
    <w:link w:val="TextonotaalfinalCar"/>
    <w:semiHidden/>
    <w:rsid w:val="00744AAD"/>
  </w:style>
  <w:style w:type="character" w:customStyle="1" w:styleId="TextonotaalfinalCar">
    <w:name w:val="Texto nota al final Car"/>
    <w:link w:val="Textonotaalfinal"/>
    <w:semiHidden/>
    <w:rsid w:val="00744A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semiHidden/>
    <w:rsid w:val="00744AAD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44AAD"/>
  </w:style>
  <w:style w:type="character" w:customStyle="1" w:styleId="TextonotapieCar">
    <w:name w:val="Texto nota pie Car"/>
    <w:link w:val="Textonotapie"/>
    <w:semiHidden/>
    <w:rsid w:val="00744A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44AAD"/>
    <w:rPr>
      <w:vertAlign w:val="superscript"/>
    </w:rPr>
  </w:style>
  <w:style w:type="paragraph" w:customStyle="1" w:styleId="Titulo01">
    <w:name w:val="Titulo_01"/>
    <w:basedOn w:val="Normal"/>
    <w:next w:val="Normal"/>
    <w:rsid w:val="00744AAD"/>
    <w:pPr>
      <w:numPr>
        <w:numId w:val="9"/>
      </w:numPr>
      <w:tabs>
        <w:tab w:val="left" w:pos="0"/>
      </w:tabs>
      <w:jc w:val="both"/>
    </w:pPr>
    <w:rPr>
      <w:rFonts w:ascii="Arial" w:hAnsi="Arial"/>
      <w:b/>
      <w:caps/>
    </w:rPr>
  </w:style>
  <w:style w:type="paragraph" w:styleId="Sangradetextonormal">
    <w:name w:val="Body Text Indent"/>
    <w:basedOn w:val="Normal"/>
    <w:link w:val="SangradetextonormalCar"/>
    <w:rsid w:val="00744AAD"/>
    <w:pPr>
      <w:spacing w:after="120"/>
      <w:ind w:left="360"/>
    </w:pPr>
  </w:style>
  <w:style w:type="character" w:customStyle="1" w:styleId="SangradetextonormalCar">
    <w:name w:val="Sangría de texto normal Car"/>
    <w:link w:val="Sangradetextonormal"/>
    <w:rsid w:val="00744A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744AAD"/>
    <w:pPr>
      <w:jc w:val="center"/>
    </w:pPr>
    <w:rPr>
      <w:rFonts w:ascii="Arial" w:hAnsi="Arial"/>
      <w:b/>
      <w:sz w:val="24"/>
      <w:lang w:val="es-MX" w:eastAsia="en-US"/>
    </w:rPr>
  </w:style>
  <w:style w:type="character" w:customStyle="1" w:styleId="TtuloCar">
    <w:name w:val="Título Car"/>
    <w:link w:val="Ttulo10"/>
    <w:rsid w:val="00744AAD"/>
    <w:rPr>
      <w:rFonts w:ascii="Arial" w:eastAsia="Times New Roman" w:hAnsi="Arial" w:cs="Times New Roman"/>
      <w:b/>
      <w:sz w:val="24"/>
      <w:szCs w:val="20"/>
      <w:lang w:val="es-MX"/>
    </w:rPr>
  </w:style>
  <w:style w:type="paragraph" w:styleId="Textodeglobo">
    <w:name w:val="Balloon Text"/>
    <w:basedOn w:val="Normal"/>
    <w:link w:val="TextodegloboCar"/>
    <w:semiHidden/>
    <w:rsid w:val="00744A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744AAD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LiteralTitulo01">
    <w:name w:val="Literal Titulo_01"/>
    <w:basedOn w:val="Normal"/>
    <w:rsid w:val="00744AAD"/>
    <w:pPr>
      <w:numPr>
        <w:ilvl w:val="1"/>
        <w:numId w:val="9"/>
      </w:numPr>
      <w:tabs>
        <w:tab w:val="clear" w:pos="1155"/>
        <w:tab w:val="num" w:pos="705"/>
      </w:tabs>
      <w:ind w:left="705"/>
      <w:jc w:val="both"/>
    </w:pPr>
    <w:rPr>
      <w:rFonts w:ascii="Arial" w:hAnsi="Arial"/>
    </w:rPr>
  </w:style>
  <w:style w:type="paragraph" w:styleId="Sangra2detindependiente">
    <w:name w:val="Body Text Indent 2"/>
    <w:basedOn w:val="Normal"/>
    <w:link w:val="Sangra2detindependienteCar"/>
    <w:rsid w:val="00744AA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44AA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rsid w:val="00744AAD"/>
    <w:rPr>
      <w:color w:val="0000FF"/>
      <w:u w:val="single"/>
    </w:rPr>
  </w:style>
  <w:style w:type="paragraph" w:customStyle="1" w:styleId="Default">
    <w:name w:val="Default"/>
    <w:rsid w:val="00E108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4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69535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5">
    <w:name w:val="Light Shading Accent 5"/>
    <w:basedOn w:val="Tablanormal"/>
    <w:uiPriority w:val="60"/>
    <w:rsid w:val="0069535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nfasis5">
    <w:name w:val="Light List Accent 5"/>
    <w:basedOn w:val="Tablanormal"/>
    <w:uiPriority w:val="61"/>
    <w:rsid w:val="0069535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3">
    <w:name w:val="Light List Accent 3"/>
    <w:basedOn w:val="Tablanormal"/>
    <w:uiPriority w:val="61"/>
    <w:rsid w:val="0007468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Prrafodelista">
    <w:name w:val="List Paragraph"/>
    <w:basedOn w:val="Normal"/>
    <w:uiPriority w:val="34"/>
    <w:qFormat/>
    <w:rsid w:val="00B45388"/>
    <w:pPr>
      <w:ind w:left="708"/>
    </w:pPr>
  </w:style>
  <w:style w:type="character" w:styleId="Refdecomentario">
    <w:name w:val="annotation reference"/>
    <w:uiPriority w:val="99"/>
    <w:semiHidden/>
    <w:unhideWhenUsed/>
    <w:rsid w:val="00041E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1E5D"/>
  </w:style>
  <w:style w:type="character" w:customStyle="1" w:styleId="TextocomentarioCar">
    <w:name w:val="Texto comentario Car"/>
    <w:link w:val="Textocomentario"/>
    <w:uiPriority w:val="99"/>
    <w:semiHidden/>
    <w:rsid w:val="00041E5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E5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41E5D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6F42BB"/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REN\Escritorio\PLANTILLA%20FORMATO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2B1A70FD9EE44BF826643697A31D0" ma:contentTypeVersion="1" ma:contentTypeDescription="Crear nuevo documento." ma:contentTypeScope="" ma:versionID="88c1fb0c8ea21bccb44d134f829438f1">
  <xsd:schema xmlns:xsd="http://www.w3.org/2001/XMLSchema" xmlns:xs="http://www.w3.org/2001/XMLSchema" xmlns:p="http://schemas.microsoft.com/office/2006/metadata/properties" xmlns:ns1="http://schemas.microsoft.com/sharepoint/v3" xmlns:ns2="81cc8fc0-8d1e-4295-8f37-5d076116407c" targetNamespace="http://schemas.microsoft.com/office/2006/metadata/properties" ma:root="true" ma:fieldsID="0ca9f3ac2d15db8bb029348aee8f1b74" ns1:_="" ns2:_="">
    <xsd:import namespace="http://schemas.microsoft.com/sharepoint/v3"/>
    <xsd:import namespace="81cc8fc0-8d1e-4295-8f37-5d07611640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c8fc0-8d1e-4295-8f37-5d076116407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cc8fc0-8d1e-4295-8f37-5d076116407c">2TV4CCKVFCYA-161848475-101</_dlc_DocId>
    <_dlc_DocIdUrl xmlns="81cc8fc0-8d1e-4295-8f37-5d076116407c">
      <Url>https://www.minjusticia.gov.co/Sede-Electronica/_layouts/15/DocIdRedir.aspx?ID=2TV4CCKVFCYA-161848475-101</Url>
      <Description>2TV4CCKVFCYA-161848475-101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F25832-DA91-4E70-9DB7-BEBE89C19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6841B-3625-49E3-A597-3AF1BCF6D94A}"/>
</file>

<file path=customXml/itemProps3.xml><?xml version="1.0" encoding="utf-8"?>
<ds:datastoreItem xmlns:ds="http://schemas.openxmlformats.org/officeDocument/2006/customXml" ds:itemID="{74581415-4AD0-4309-BDDB-45FB04EE09E4}"/>
</file>

<file path=customXml/itemProps4.xml><?xml version="1.0" encoding="utf-8"?>
<ds:datastoreItem xmlns:ds="http://schemas.openxmlformats.org/officeDocument/2006/customXml" ds:itemID="{789B0421-76DE-46CB-85BC-2098A3EF502F}"/>
</file>

<file path=customXml/itemProps5.xml><?xml version="1.0" encoding="utf-8"?>
<ds:datastoreItem xmlns:ds="http://schemas.openxmlformats.org/officeDocument/2006/customXml" ds:itemID="{72F22E54-7207-406B-BBE0-62430172D1F1}"/>
</file>

<file path=docProps/app.xml><?xml version="1.0" encoding="utf-8"?>
<Properties xmlns="http://schemas.openxmlformats.org/officeDocument/2006/extended-properties" xmlns:vt="http://schemas.openxmlformats.org/officeDocument/2006/docPropsVTypes">
  <Template>PLANTILLA FORMATO VERTICAL</Template>
  <TotalTime>8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 ______________________</vt:lpstr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 ______________________</dc:title>
  <dc:subject/>
  <dc:creator>ANA MARIA RENGIFO</dc:creator>
  <cp:keywords/>
  <cp:lastModifiedBy>SANDRA LILIANA BUITRAGO PACHON</cp:lastModifiedBy>
  <cp:revision>14</cp:revision>
  <cp:lastPrinted>2019-05-30T18:32:00Z</cp:lastPrinted>
  <dcterms:created xsi:type="dcterms:W3CDTF">2025-06-03T21:58:00Z</dcterms:created>
  <dcterms:modified xsi:type="dcterms:W3CDTF">2025-06-09T15:15:00Z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0x0101004242B1A70FD9EE44BF826643697A31D0</vt:lpwstr>
  </property>
  <property fmtid="{D5CDD505-2E9C-101B-9397-08002B2CF9AE}" pid="3" name="_dlc_DocIdItemGuid">
    <vt:lpwstr>58d13035-dd89-47c3-889a-9f79765e81a4</vt:lpwstr>
  </property>
</Properties>
</file>